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E89C" w14:textId="7A1CFEF5" w:rsidR="00866443" w:rsidRDefault="00866443" w:rsidP="00866443"/>
    <w:p w14:paraId="1DF6C7DE" w14:textId="619B5764" w:rsidR="00B30A17" w:rsidRPr="00DC7A82" w:rsidRDefault="00B0030A" w:rsidP="00F70E14">
      <w:pPr>
        <w:spacing w:after="0"/>
        <w:rPr>
          <w:rStyle w:val="Enfasigrassetto"/>
          <w:b w:val="0"/>
          <w:i/>
        </w:rPr>
      </w:pPr>
      <w:r w:rsidRPr="00DC7A82">
        <w:rPr>
          <w:i/>
        </w:rPr>
        <w:t>Allegato 1</w:t>
      </w:r>
    </w:p>
    <w:p w14:paraId="74B0895F" w14:textId="3D074C9C" w:rsidR="00361E42" w:rsidRPr="00F70E14" w:rsidRDefault="00361E42" w:rsidP="00F70E14">
      <w:pPr>
        <w:pStyle w:val="Titolo2"/>
        <w:jc w:val="center"/>
        <w:rPr>
          <w:rStyle w:val="Enfasigrassetto"/>
          <w:color w:val="0070C0"/>
        </w:rPr>
      </w:pPr>
      <w:r w:rsidRPr="00F70E14">
        <w:rPr>
          <w:rStyle w:val="Enfasigrassetto"/>
          <w:color w:val="0070C0"/>
        </w:rPr>
        <w:t xml:space="preserve">Disponibilità incarichi Piano Scuola Estate / </w:t>
      </w:r>
      <w:proofErr w:type="spellStart"/>
      <w:r w:rsidRPr="00F70E14">
        <w:rPr>
          <w:rStyle w:val="Enfasigrassetto"/>
          <w:color w:val="0070C0"/>
        </w:rPr>
        <w:t>Pon</w:t>
      </w:r>
      <w:proofErr w:type="spellEnd"/>
      <w:r w:rsidRPr="00F70E14">
        <w:rPr>
          <w:rStyle w:val="Enfasigrassetto"/>
          <w:color w:val="0070C0"/>
        </w:rPr>
        <w:t xml:space="preserve"> / Attività di recupero</w:t>
      </w:r>
    </w:p>
    <w:p w14:paraId="5C12CAE5" w14:textId="57FEA54E" w:rsidR="00361E42" w:rsidRDefault="00361E42" w:rsidP="00F70E14">
      <w:pPr>
        <w:spacing w:after="0"/>
      </w:pPr>
    </w:p>
    <w:p w14:paraId="12A88057" w14:textId="58E536B1" w:rsidR="00361E42" w:rsidRDefault="00361E42" w:rsidP="00DC7A82">
      <w:pPr>
        <w:spacing w:after="0" w:line="480" w:lineRule="auto"/>
      </w:pPr>
      <w:r>
        <w:t xml:space="preserve">Il/la sottoscritto/a _____________________________________ docente a T.I.  </w:t>
      </w:r>
      <w:r>
        <w:sym w:font="Symbol" w:char="F092"/>
      </w:r>
      <w:r>
        <w:t xml:space="preserve">   T.D.  </w:t>
      </w:r>
      <w:r>
        <w:sym w:font="Symbol" w:char="F092"/>
      </w:r>
      <w:r>
        <w:t xml:space="preserve">    </w:t>
      </w:r>
      <w:r w:rsidR="00F70E14">
        <w:t>ORG.</w:t>
      </w:r>
      <w:r>
        <w:t xml:space="preserve">COVID  </w:t>
      </w:r>
      <w:r>
        <w:sym w:font="Symbol" w:char="F092"/>
      </w:r>
      <w:r w:rsidR="00B0030A">
        <w:t xml:space="preserve">           </w:t>
      </w:r>
      <w:r>
        <w:t xml:space="preserve">in servizio presso il plesso _____________________________________ in qualità di docente di scuola infanzia </w:t>
      </w:r>
      <w:r>
        <w:sym w:font="Symbol" w:char="F092"/>
      </w:r>
      <w:r>
        <w:t xml:space="preserve">   primaria  </w:t>
      </w:r>
      <w:r>
        <w:sym w:font="Symbol" w:char="F092"/>
      </w:r>
      <w:r>
        <w:t xml:space="preserve">   sec. di primo grado  </w:t>
      </w:r>
      <w:r>
        <w:sym w:font="Symbol" w:char="F092"/>
      </w:r>
    </w:p>
    <w:p w14:paraId="22CA6865" w14:textId="335CA73A" w:rsidR="00361E42" w:rsidRPr="00B0030A" w:rsidRDefault="00361E42" w:rsidP="00DC7A82">
      <w:pPr>
        <w:spacing w:after="0" w:line="480" w:lineRule="auto"/>
        <w:jc w:val="center"/>
        <w:rPr>
          <w:b/>
          <w:bCs/>
        </w:rPr>
      </w:pPr>
      <w:r w:rsidRPr="00B0030A">
        <w:rPr>
          <w:b/>
          <w:bCs/>
        </w:rPr>
        <w:t>dichiara</w:t>
      </w:r>
    </w:p>
    <w:p w14:paraId="690DAA5F" w14:textId="2F0FC8C5" w:rsidR="00B0030A" w:rsidRPr="00F70E14" w:rsidRDefault="00361E42" w:rsidP="00DC7A82">
      <w:pPr>
        <w:spacing w:after="0"/>
        <w:ind w:right="-143"/>
        <w:jc w:val="both"/>
        <w:rPr>
          <w:b/>
          <w:bCs/>
        </w:rPr>
      </w:pPr>
      <w:r>
        <w:t>la propria disponibilità a ricoprire i seguenti incarichi</w:t>
      </w:r>
      <w:r w:rsidR="00B0030A">
        <w:t xml:space="preserve"> </w:t>
      </w:r>
      <w:r w:rsidR="00B0030A" w:rsidRPr="00D3074B">
        <w:rPr>
          <w:b/>
          <w:bCs/>
        </w:rPr>
        <w:t>(</w:t>
      </w:r>
      <w:r w:rsidR="00DC7A82">
        <w:rPr>
          <w:b/>
          <w:bCs/>
        </w:rPr>
        <w:t>compilare</w:t>
      </w:r>
      <w:r w:rsidR="00062885">
        <w:rPr>
          <w:b/>
          <w:bCs/>
        </w:rPr>
        <w:t xml:space="preserve"> o crociare</w:t>
      </w:r>
      <w:r w:rsidR="00B0030A" w:rsidRPr="00D3074B">
        <w:rPr>
          <w:b/>
          <w:bCs/>
        </w:rPr>
        <w:t xml:space="preserve"> le caselle di interesse</w:t>
      </w:r>
      <w:r w:rsidR="00D3074B">
        <w:rPr>
          <w:b/>
          <w:bCs/>
        </w:rPr>
        <w:t xml:space="preserve"> nelle tabelle riportate</w:t>
      </w:r>
      <w:r w:rsidR="00B0030A" w:rsidRPr="00D3074B">
        <w:rPr>
          <w:b/>
          <w:bCs/>
        </w:rPr>
        <w:t>)</w:t>
      </w:r>
      <w:r w:rsidR="001F258D">
        <w:rPr>
          <w:b/>
          <w:bCs/>
        </w:rPr>
        <w:t xml:space="preserve">. </w:t>
      </w:r>
      <w:r w:rsidR="001F258D" w:rsidRPr="001F258D">
        <w:rPr>
          <w:bCs/>
        </w:rPr>
        <w:t>A tal fine</w:t>
      </w:r>
      <w:r w:rsidR="001F258D">
        <w:rPr>
          <w:bCs/>
        </w:rPr>
        <w:t>,</w:t>
      </w:r>
      <w:r w:rsidR="001F258D" w:rsidRPr="001F258D">
        <w:rPr>
          <w:bCs/>
        </w:rPr>
        <w:t xml:space="preserve"> dichiara </w:t>
      </w:r>
      <w:r w:rsidR="001F258D">
        <w:rPr>
          <w:bCs/>
        </w:rPr>
        <w:t>di possedere i titoli, le esperienze e le competenze necessarie allo svolgimento de</w:t>
      </w:r>
      <w:r w:rsidR="00DC7A82">
        <w:rPr>
          <w:bCs/>
        </w:rPr>
        <w:t>i compiti</w:t>
      </w:r>
      <w:r w:rsidR="001F258D">
        <w:rPr>
          <w:bCs/>
        </w:rPr>
        <w:t xml:space="preserve"> per il quale si dichiara la propria disponibilità, come si evince dal </w:t>
      </w:r>
      <w:r w:rsidR="001F258D" w:rsidRPr="00F70E14">
        <w:rPr>
          <w:b/>
          <w:bCs/>
        </w:rPr>
        <w:t>curriculum sintetico allegato (max 1 pagina)</w:t>
      </w:r>
    </w:p>
    <w:p w14:paraId="0AE9CCFC" w14:textId="1F748600" w:rsidR="00B0030A" w:rsidRPr="001F258D" w:rsidRDefault="00B0030A" w:rsidP="004338E0">
      <w:pPr>
        <w:pStyle w:val="Titolo2"/>
        <w:spacing w:before="0"/>
        <w:jc w:val="center"/>
        <w:rPr>
          <w:b/>
          <w:bCs/>
          <w:sz w:val="24"/>
        </w:rPr>
      </w:pPr>
      <w:r w:rsidRPr="001F258D">
        <w:rPr>
          <w:b/>
          <w:bCs/>
          <w:sz w:val="24"/>
        </w:rPr>
        <w:t>REALIZZAZIONE DI PERCORSI EDUCATIVI</w:t>
      </w:r>
    </w:p>
    <w:p w14:paraId="4669A6E1" w14:textId="77777777" w:rsidR="00B0030A" w:rsidRPr="001F258D" w:rsidRDefault="00B0030A" w:rsidP="004338E0">
      <w:pPr>
        <w:pStyle w:val="Titolo2"/>
        <w:spacing w:before="0"/>
        <w:jc w:val="center"/>
        <w:rPr>
          <w:b/>
          <w:bCs/>
          <w:sz w:val="24"/>
        </w:rPr>
      </w:pPr>
      <w:r w:rsidRPr="001F258D">
        <w:rPr>
          <w:b/>
          <w:bCs/>
          <w:sz w:val="24"/>
        </w:rPr>
        <w:t>VOLTI AL POTENZIAMENTO DELLE COMPETENZE E PER L’AGGREGAZIONE E LA SOCIALIZZAZIONE</w:t>
      </w:r>
    </w:p>
    <w:p w14:paraId="5E33DC94" w14:textId="77777777" w:rsidR="00B0030A" w:rsidRPr="001F258D" w:rsidRDefault="00B0030A" w:rsidP="004338E0">
      <w:pPr>
        <w:pStyle w:val="Titolo2"/>
        <w:spacing w:before="0"/>
        <w:jc w:val="center"/>
        <w:rPr>
          <w:sz w:val="24"/>
        </w:rPr>
      </w:pPr>
      <w:r w:rsidRPr="001F258D">
        <w:rPr>
          <w:b/>
          <w:bCs/>
          <w:sz w:val="24"/>
        </w:rPr>
        <w:t>DELLE STUDENTESSE E DEGLI STUDENTI NELL'EMERGENZA COVID-19</w:t>
      </w:r>
    </w:p>
    <w:p w14:paraId="66EBB161" w14:textId="065A243E" w:rsidR="00B0030A" w:rsidRDefault="00B0030A" w:rsidP="004338E0">
      <w:pPr>
        <w:pStyle w:val="Nessunaspaziatura"/>
      </w:pPr>
      <w:r>
        <w:t>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14:paraId="7B00BBC3" w14:textId="77777777" w:rsidR="00B0030A" w:rsidRDefault="00B0030A" w:rsidP="00DC7A82">
      <w:pPr>
        <w:pStyle w:val="Titolo1"/>
        <w:spacing w:before="0" w:line="240" w:lineRule="auto"/>
        <w:jc w:val="center"/>
        <w:rPr>
          <w:b/>
          <w:bCs/>
        </w:rPr>
      </w:pPr>
      <w:r w:rsidRPr="004D50F7">
        <w:rPr>
          <w:b/>
          <w:bCs/>
        </w:rPr>
        <w:t>A.S. 2020-2021 e 2021- 2022</w:t>
      </w:r>
    </w:p>
    <w:p w14:paraId="613217AB" w14:textId="58997802" w:rsidR="00B0030A" w:rsidRPr="004338E0" w:rsidRDefault="00DC7A82" w:rsidP="00DC7A82">
      <w:pPr>
        <w:spacing w:line="240" w:lineRule="auto"/>
        <w:jc w:val="center"/>
        <w:rPr>
          <w:i/>
        </w:rPr>
      </w:pPr>
      <w:r>
        <w:rPr>
          <w:i/>
        </w:rPr>
        <w:t xml:space="preserve"> </w:t>
      </w:r>
      <w:r w:rsidR="000D2E58" w:rsidRPr="004338E0">
        <w:rPr>
          <w:i/>
        </w:rPr>
        <w:t>(</w:t>
      </w:r>
      <w:r>
        <w:rPr>
          <w:i/>
        </w:rPr>
        <w:t xml:space="preserve">già valutato </w:t>
      </w:r>
      <w:r w:rsidR="000D2E58" w:rsidRPr="004338E0">
        <w:rPr>
          <w:i/>
        </w:rPr>
        <w:t>in corso di finanziamento)</w:t>
      </w:r>
    </w:p>
    <w:p w14:paraId="3969DBD0" w14:textId="28F105AD" w:rsidR="000D2E58" w:rsidRDefault="00784DD2" w:rsidP="00DC7A82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>10.1.1A Interventi per il successo scolastico degli studenti</w:t>
      </w:r>
    </w:p>
    <w:p w14:paraId="5D072E43" w14:textId="77777777" w:rsidR="00DC7A82" w:rsidRDefault="00DC7A82" w:rsidP="00DC7A82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</w:p>
    <w:p w14:paraId="151D50C9" w14:textId="5D89F0F6" w:rsidR="00784DD2" w:rsidRDefault="00784DD2" w:rsidP="00DC7A82">
      <w:pPr>
        <w:spacing w:after="0"/>
        <w:jc w:val="center"/>
      </w:pPr>
      <w:r>
        <w:rPr>
          <w:rFonts w:ascii="Arial" w:hAnsi="Arial" w:cs="Arial"/>
          <w:bCs/>
          <w:color w:val="333333"/>
          <w:sz w:val="24"/>
          <w:szCs w:val="24"/>
          <w:lang w:eastAsia="it-IT"/>
        </w:rPr>
        <w:t xml:space="preserve">Disponibilità </w:t>
      </w:r>
      <w:proofErr w:type="gramStart"/>
      <w:r>
        <w:rPr>
          <w:rFonts w:ascii="Arial" w:hAnsi="Arial" w:cs="Arial"/>
          <w:bCs/>
          <w:color w:val="333333"/>
          <w:sz w:val="24"/>
          <w:szCs w:val="24"/>
          <w:lang w:eastAsia="it-IT"/>
        </w:rPr>
        <w:t xml:space="preserve">incarico:   </w:t>
      </w:r>
      <w:proofErr w:type="gramEnd"/>
      <w:r>
        <w:rPr>
          <w:rFonts w:ascii="Arial" w:hAnsi="Arial" w:cs="Arial"/>
          <w:bCs/>
          <w:color w:val="333333"/>
          <w:sz w:val="24"/>
          <w:szCs w:val="24"/>
          <w:lang w:eastAsia="it-IT"/>
        </w:rPr>
        <w:t xml:space="preserve">                   </w:t>
      </w: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 xml:space="preserve">Valutatore </w:t>
      </w:r>
      <w:r w:rsidRPr="00784DD2">
        <w:rPr>
          <w:rFonts w:ascii="Arial" w:hAnsi="Arial" w:cs="Arial"/>
          <w:b/>
          <w:bCs/>
          <w:color w:val="333333"/>
          <w:sz w:val="32"/>
          <w:szCs w:val="24"/>
          <w:lang w:eastAsia="it-IT"/>
        </w:rPr>
        <w:t>□</w:t>
      </w:r>
      <w:r>
        <w:rPr>
          <w:rFonts w:ascii="Arial" w:hAnsi="Arial" w:cs="Arial"/>
          <w:b/>
          <w:bCs/>
          <w:color w:val="333333"/>
          <w:sz w:val="32"/>
          <w:szCs w:val="24"/>
          <w:lang w:eastAsia="it-IT"/>
        </w:rPr>
        <w:t xml:space="preserve">           </w:t>
      </w:r>
      <w:r w:rsidRPr="00784DD2"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>An</w:t>
      </w: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 xml:space="preserve">imatore </w:t>
      </w:r>
      <w:r w:rsidRPr="00784DD2">
        <w:rPr>
          <w:rFonts w:ascii="Arial" w:hAnsi="Arial" w:cs="Arial"/>
          <w:b/>
          <w:bCs/>
          <w:color w:val="333333"/>
          <w:sz w:val="32"/>
          <w:szCs w:val="24"/>
          <w:lang w:eastAsia="it-IT"/>
        </w:rPr>
        <w:t>□</w:t>
      </w:r>
    </w:p>
    <w:tbl>
      <w:tblPr>
        <w:tblStyle w:val="Grigliatabella"/>
        <w:tblW w:w="9636" w:type="dxa"/>
        <w:tblLook w:val="04A0" w:firstRow="1" w:lastRow="0" w:firstColumn="1" w:lastColumn="0" w:noHBand="0" w:noVBand="1"/>
      </w:tblPr>
      <w:tblGrid>
        <w:gridCol w:w="2943"/>
        <w:gridCol w:w="2410"/>
        <w:gridCol w:w="2977"/>
        <w:gridCol w:w="1306"/>
      </w:tblGrid>
      <w:tr w:rsidR="00784DD2" w14:paraId="74C50B06" w14:textId="77777777" w:rsidTr="00784DD2">
        <w:tc>
          <w:tcPr>
            <w:tcW w:w="2943" w:type="dxa"/>
            <w:shd w:val="clear" w:color="auto" w:fill="0070C0"/>
            <w:vAlign w:val="center"/>
          </w:tcPr>
          <w:p w14:paraId="1BC13EC0" w14:textId="6279AE6A" w:rsidR="00784DD2" w:rsidRPr="00784DD2" w:rsidRDefault="00784DD2" w:rsidP="000D2E58">
            <w:pPr>
              <w:jc w:val="center"/>
              <w:rPr>
                <w:color w:val="FFFFFF" w:themeColor="background1"/>
              </w:rPr>
            </w:pPr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Titolo modulo</w:t>
            </w:r>
          </w:p>
        </w:tc>
        <w:tc>
          <w:tcPr>
            <w:tcW w:w="2410" w:type="dxa"/>
            <w:shd w:val="clear" w:color="auto" w:fill="92CDDC" w:themeFill="accent5" w:themeFillTint="99"/>
            <w:vAlign w:val="center"/>
          </w:tcPr>
          <w:p w14:paraId="5F90FC60" w14:textId="7124F0D8" w:rsidR="00784DD2" w:rsidRDefault="00784DD2" w:rsidP="000D2E58">
            <w:pPr>
              <w:jc w:val="center"/>
            </w:pPr>
            <w:r w:rsidRPr="00602DA2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Alunni destinatari</w:t>
            </w:r>
          </w:p>
        </w:tc>
        <w:tc>
          <w:tcPr>
            <w:tcW w:w="2977" w:type="dxa"/>
            <w:shd w:val="clear" w:color="auto" w:fill="92CDDC" w:themeFill="accent5" w:themeFillTint="99"/>
            <w:vAlign w:val="center"/>
          </w:tcPr>
          <w:p w14:paraId="28829AEB" w14:textId="77777777" w:rsidR="00784DD2" w:rsidRDefault="00784DD2" w:rsidP="000D2E58">
            <w:pPr>
              <w:jc w:val="center"/>
              <w:rPr>
                <w:b/>
              </w:rPr>
            </w:pPr>
            <w:r w:rsidRPr="00784DD2">
              <w:rPr>
                <w:b/>
              </w:rPr>
              <w:t>Disponibilità incarico</w:t>
            </w:r>
          </w:p>
          <w:p w14:paraId="582EEAA8" w14:textId="12298162" w:rsidR="00784DD2" w:rsidRPr="00784DD2" w:rsidRDefault="00784DD2" w:rsidP="00784DD2">
            <w:pPr>
              <w:ind w:left="-108" w:right="-108"/>
              <w:jc w:val="center"/>
              <w:rPr>
                <w:i/>
              </w:rPr>
            </w:pPr>
            <w:r w:rsidRPr="00784DD2">
              <w:t>(</w:t>
            </w:r>
            <w:r>
              <w:rPr>
                <w:i/>
              </w:rPr>
              <w:t>Indicare Tutor, Esperto, Figura accompagnamento)</w:t>
            </w:r>
          </w:p>
        </w:tc>
        <w:tc>
          <w:tcPr>
            <w:tcW w:w="1306" w:type="dxa"/>
            <w:shd w:val="clear" w:color="auto" w:fill="92CDDC" w:themeFill="accent5" w:themeFillTint="99"/>
            <w:vAlign w:val="center"/>
          </w:tcPr>
          <w:p w14:paraId="12E1A008" w14:textId="12A03B49" w:rsidR="00784DD2" w:rsidRDefault="00784DD2" w:rsidP="000D2E58">
            <w:pPr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Periodo</w:t>
            </w:r>
          </w:p>
        </w:tc>
      </w:tr>
      <w:tr w:rsidR="00784DD2" w14:paraId="6030D165" w14:textId="77777777" w:rsidTr="00784DD2">
        <w:tc>
          <w:tcPr>
            <w:tcW w:w="2943" w:type="dxa"/>
            <w:shd w:val="clear" w:color="auto" w:fill="0070C0"/>
            <w:vAlign w:val="center"/>
          </w:tcPr>
          <w:p w14:paraId="4644E741" w14:textId="226670A5" w:rsidR="00784DD2" w:rsidRPr="00784DD2" w:rsidRDefault="00784DD2" w:rsidP="000D2E58">
            <w:pPr>
              <w:jc w:val="center"/>
              <w:rPr>
                <w:color w:val="FFFFFF" w:themeColor="background1"/>
              </w:rPr>
            </w:pPr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Gioco e imparo 1 </w:t>
            </w:r>
          </w:p>
        </w:tc>
        <w:tc>
          <w:tcPr>
            <w:tcW w:w="2410" w:type="dxa"/>
            <w:vAlign w:val="center"/>
          </w:tcPr>
          <w:p w14:paraId="5C688F0A" w14:textId="4EFC32D9" w:rsidR="00784DD2" w:rsidRDefault="00784DD2" w:rsidP="000D2E58">
            <w:pPr>
              <w:jc w:val="center"/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Alunni in pass. da infanzia - 1° - 2° BONSEGNA</w:t>
            </w:r>
          </w:p>
        </w:tc>
        <w:tc>
          <w:tcPr>
            <w:tcW w:w="2977" w:type="dxa"/>
            <w:vAlign w:val="center"/>
          </w:tcPr>
          <w:p w14:paraId="32445816" w14:textId="77777777" w:rsidR="00784DD2" w:rsidRDefault="00784DD2" w:rsidP="000D2E58">
            <w:pPr>
              <w:jc w:val="center"/>
            </w:pPr>
          </w:p>
        </w:tc>
        <w:tc>
          <w:tcPr>
            <w:tcW w:w="1306" w:type="dxa"/>
          </w:tcPr>
          <w:p w14:paraId="69D309EE" w14:textId="3C377E8E" w:rsidR="00784DD2" w:rsidRPr="001F258D" w:rsidRDefault="00784DD2" w:rsidP="000D2E58">
            <w:pPr>
              <w:jc w:val="center"/>
              <w:rPr>
                <w:b/>
              </w:rPr>
            </w:pPr>
            <w:r w:rsidRPr="001F258D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  <w:tr w:rsidR="00784DD2" w14:paraId="64898DB9" w14:textId="77777777" w:rsidTr="00784DD2">
        <w:tc>
          <w:tcPr>
            <w:tcW w:w="2943" w:type="dxa"/>
            <w:shd w:val="clear" w:color="auto" w:fill="0070C0"/>
            <w:vAlign w:val="center"/>
          </w:tcPr>
          <w:p w14:paraId="4BDDE9AE" w14:textId="37FEF19E" w:rsidR="00784DD2" w:rsidRPr="00784DD2" w:rsidRDefault="00784DD2" w:rsidP="000D2E58">
            <w:pPr>
              <w:jc w:val="center"/>
              <w:rPr>
                <w:color w:val="FFFFFF" w:themeColor="background1"/>
              </w:rPr>
            </w:pPr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Gioco e imparo 2</w:t>
            </w:r>
          </w:p>
        </w:tc>
        <w:tc>
          <w:tcPr>
            <w:tcW w:w="2410" w:type="dxa"/>
            <w:vAlign w:val="center"/>
          </w:tcPr>
          <w:p w14:paraId="1B5A97D2" w14:textId="4A8800AE" w:rsidR="00784DD2" w:rsidRDefault="00784DD2" w:rsidP="000D2E58">
            <w:pPr>
              <w:jc w:val="center"/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Alunni in pass. da infanzia - 1° - 2° TONIOLO</w:t>
            </w:r>
          </w:p>
        </w:tc>
        <w:tc>
          <w:tcPr>
            <w:tcW w:w="2977" w:type="dxa"/>
            <w:vAlign w:val="center"/>
          </w:tcPr>
          <w:p w14:paraId="7D7F246F" w14:textId="77777777" w:rsidR="00784DD2" w:rsidRDefault="00784DD2" w:rsidP="000D2E58">
            <w:pPr>
              <w:jc w:val="center"/>
            </w:pPr>
          </w:p>
        </w:tc>
        <w:tc>
          <w:tcPr>
            <w:tcW w:w="1306" w:type="dxa"/>
          </w:tcPr>
          <w:p w14:paraId="1BB75D78" w14:textId="5E8EFB96" w:rsidR="00784DD2" w:rsidRPr="001F258D" w:rsidRDefault="00784DD2" w:rsidP="000D2E58">
            <w:pPr>
              <w:jc w:val="center"/>
              <w:rPr>
                <w:b/>
              </w:rPr>
            </w:pPr>
            <w:r w:rsidRPr="001F258D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  <w:tr w:rsidR="00784DD2" w14:paraId="5A954EA4" w14:textId="77777777" w:rsidTr="00784DD2">
        <w:tc>
          <w:tcPr>
            <w:tcW w:w="2943" w:type="dxa"/>
            <w:shd w:val="clear" w:color="auto" w:fill="0070C0"/>
            <w:vAlign w:val="center"/>
          </w:tcPr>
          <w:p w14:paraId="0C0ED6D7" w14:textId="1BE02EC3" w:rsidR="00784DD2" w:rsidRPr="00784DD2" w:rsidRDefault="00784DD2" w:rsidP="000D2E58">
            <w:pPr>
              <w:jc w:val="center"/>
              <w:rPr>
                <w:color w:val="FFFFFF" w:themeColor="background1"/>
              </w:rPr>
            </w:pPr>
            <w:proofErr w:type="spellStart"/>
            <w:r w:rsidRPr="00784DD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Miniadi</w:t>
            </w:r>
            <w:proofErr w:type="spellEnd"/>
          </w:p>
        </w:tc>
        <w:tc>
          <w:tcPr>
            <w:tcW w:w="2410" w:type="dxa"/>
            <w:vAlign w:val="center"/>
          </w:tcPr>
          <w:p w14:paraId="3054A769" w14:textId="1C37578C" w:rsidR="009F1E0A" w:rsidRDefault="000313FD" w:rsidP="009F1E0A">
            <w:pPr>
              <w:jc w:val="center"/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4°-5° Primaria </w:t>
            </w:r>
            <w:proofErr w:type="spellStart"/>
            <w:r w:rsidR="009F1E0A">
              <w:rPr>
                <w:rFonts w:eastAsia="Times New Roman" w:cs="Calibri"/>
                <w:color w:val="000000"/>
                <w:kern w:val="24"/>
                <w:lang w:eastAsia="it-IT"/>
              </w:rPr>
              <w:t>B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onsegna</w:t>
            </w:r>
            <w:proofErr w:type="spellEnd"/>
          </w:p>
        </w:tc>
        <w:tc>
          <w:tcPr>
            <w:tcW w:w="2977" w:type="dxa"/>
            <w:vAlign w:val="center"/>
          </w:tcPr>
          <w:p w14:paraId="3AA72E8D" w14:textId="77777777" w:rsidR="00784DD2" w:rsidRDefault="00784DD2" w:rsidP="000D2E58">
            <w:pPr>
              <w:jc w:val="center"/>
            </w:pPr>
          </w:p>
        </w:tc>
        <w:tc>
          <w:tcPr>
            <w:tcW w:w="1306" w:type="dxa"/>
          </w:tcPr>
          <w:p w14:paraId="4E7ADDA1" w14:textId="6D07848C" w:rsidR="00784DD2" w:rsidRPr="001F258D" w:rsidRDefault="00784DD2" w:rsidP="000D2E58">
            <w:pPr>
              <w:jc w:val="center"/>
              <w:rPr>
                <w:b/>
              </w:rPr>
            </w:pPr>
            <w:r w:rsidRPr="001F258D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</w:tbl>
    <w:p w14:paraId="2D228FAF" w14:textId="77777777" w:rsidR="000D2E58" w:rsidRDefault="000D2E58" w:rsidP="000D2E58">
      <w:pPr>
        <w:jc w:val="center"/>
      </w:pPr>
    </w:p>
    <w:p w14:paraId="41738B66" w14:textId="07C7BFFF" w:rsidR="00784DD2" w:rsidRDefault="00784DD2" w:rsidP="000D2E58">
      <w:pPr>
        <w:jc w:val="center"/>
        <w:rPr>
          <w:rFonts w:ascii="Arial" w:hAnsi="Arial" w:cs="Arial"/>
          <w:b/>
          <w:bCs/>
          <w:color w:val="333333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lastRenderedPageBreak/>
        <w:t>10.2.2A Competenze di base</w:t>
      </w:r>
    </w:p>
    <w:p w14:paraId="1C2D77AA" w14:textId="175483BC" w:rsidR="00784DD2" w:rsidRDefault="00784DD2" w:rsidP="000D2E58">
      <w:pPr>
        <w:jc w:val="center"/>
      </w:pPr>
      <w:r>
        <w:rPr>
          <w:rFonts w:ascii="Arial" w:hAnsi="Arial" w:cs="Arial"/>
          <w:bCs/>
          <w:color w:val="333333"/>
          <w:sz w:val="24"/>
          <w:szCs w:val="24"/>
          <w:lang w:eastAsia="it-IT"/>
        </w:rPr>
        <w:t xml:space="preserve">Disponibilità </w:t>
      </w:r>
      <w:proofErr w:type="gramStart"/>
      <w:r>
        <w:rPr>
          <w:rFonts w:ascii="Arial" w:hAnsi="Arial" w:cs="Arial"/>
          <w:bCs/>
          <w:color w:val="333333"/>
          <w:sz w:val="24"/>
          <w:szCs w:val="24"/>
          <w:lang w:eastAsia="it-IT"/>
        </w:rPr>
        <w:t xml:space="preserve">incarico:   </w:t>
      </w:r>
      <w:proofErr w:type="gramEnd"/>
      <w:r>
        <w:rPr>
          <w:rFonts w:ascii="Arial" w:hAnsi="Arial" w:cs="Arial"/>
          <w:bCs/>
          <w:color w:val="333333"/>
          <w:sz w:val="24"/>
          <w:szCs w:val="24"/>
          <w:lang w:eastAsia="it-IT"/>
        </w:rPr>
        <w:t xml:space="preserve">                   </w:t>
      </w: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 xml:space="preserve">Valutatore </w:t>
      </w:r>
      <w:r w:rsidRPr="00784DD2">
        <w:rPr>
          <w:rFonts w:ascii="Arial" w:hAnsi="Arial" w:cs="Arial"/>
          <w:b/>
          <w:bCs/>
          <w:color w:val="333333"/>
          <w:sz w:val="32"/>
          <w:szCs w:val="24"/>
          <w:lang w:eastAsia="it-IT"/>
        </w:rPr>
        <w:t>□</w:t>
      </w:r>
      <w:r>
        <w:rPr>
          <w:rFonts w:ascii="Arial" w:hAnsi="Arial" w:cs="Arial"/>
          <w:b/>
          <w:bCs/>
          <w:color w:val="333333"/>
          <w:sz w:val="32"/>
          <w:szCs w:val="24"/>
          <w:lang w:eastAsia="it-IT"/>
        </w:rPr>
        <w:t xml:space="preserve">           </w:t>
      </w:r>
      <w:r w:rsidRPr="00784DD2"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>An</w:t>
      </w:r>
      <w:r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 xml:space="preserve">imatore </w:t>
      </w:r>
      <w:r w:rsidRPr="00784DD2">
        <w:rPr>
          <w:rFonts w:ascii="Arial" w:hAnsi="Arial" w:cs="Arial"/>
          <w:b/>
          <w:bCs/>
          <w:color w:val="333333"/>
          <w:sz w:val="32"/>
          <w:szCs w:val="24"/>
          <w:lang w:eastAsia="it-IT"/>
        </w:rPr>
        <w:t>□</w:t>
      </w:r>
    </w:p>
    <w:tbl>
      <w:tblPr>
        <w:tblW w:w="49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1"/>
        <w:gridCol w:w="1980"/>
        <w:gridCol w:w="2970"/>
        <w:gridCol w:w="1273"/>
      </w:tblGrid>
      <w:tr w:rsidR="00784DD2" w:rsidRPr="00602DA2" w14:paraId="4FC3E9C6" w14:textId="77777777" w:rsidTr="00784DD2">
        <w:trPr>
          <w:trHeight w:val="100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C2EB5D" w14:textId="77777777" w:rsidR="00784DD2" w:rsidRPr="007412A2" w:rsidRDefault="00784DD2" w:rsidP="0097291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Titolo</w:t>
            </w:r>
            <w:r w:rsidRPr="007412A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CC2C5F" w14:textId="77777777" w:rsidR="00784DD2" w:rsidRPr="00602DA2" w:rsidRDefault="00784DD2" w:rsidP="0097291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602DA2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Alunni destinatari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80409E" w14:textId="77777777" w:rsidR="00784DD2" w:rsidRDefault="00784DD2" w:rsidP="00784DD2">
            <w:pPr>
              <w:jc w:val="center"/>
              <w:rPr>
                <w:b/>
              </w:rPr>
            </w:pPr>
            <w:r w:rsidRPr="00784DD2">
              <w:rPr>
                <w:b/>
              </w:rPr>
              <w:t>Disponibilità incarico</w:t>
            </w:r>
          </w:p>
          <w:p w14:paraId="24CF0D55" w14:textId="633BDED7" w:rsidR="00784DD2" w:rsidRPr="00602DA2" w:rsidRDefault="00784DD2" w:rsidP="00784DD2">
            <w:pPr>
              <w:spacing w:after="0" w:line="240" w:lineRule="auto"/>
              <w:ind w:left="135" w:right="135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784DD2">
              <w:t>(</w:t>
            </w:r>
            <w:r>
              <w:rPr>
                <w:i/>
              </w:rPr>
              <w:t>Indicare Tutor, Esperto, Figura accompagnamento)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3AEB0DD" w14:textId="77777777" w:rsidR="00784DD2" w:rsidRPr="00602DA2" w:rsidRDefault="00784DD2" w:rsidP="0097291E">
            <w:pPr>
              <w:spacing w:after="0" w:line="240" w:lineRule="auto"/>
              <w:textAlignment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Periodo</w:t>
            </w:r>
          </w:p>
        </w:tc>
      </w:tr>
      <w:tr w:rsidR="00784DD2" w:rsidRPr="00602DA2" w14:paraId="4EF736C5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EC2274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1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2F28797" w14:textId="77777777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48A8B0" w14:textId="77777777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2BB1A93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4D519ECF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CFCF456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36801B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DD3ED6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214A6D8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6875C877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F464C15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3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E19626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74A0573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3C8C68D" w14:textId="77777777" w:rsidR="00784DD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5DC1479E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9874BF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4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C36C00" w14:textId="6B101EDB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C1300B6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C8C885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E1E43"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08C56898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E5662B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5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D8D5D6F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TONIOLO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3462EB0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AE2C5A7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E1E43"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3B7FD574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84A494A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6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EA6CF4" w14:textId="6AA7FD5E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TONIOLO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062BB02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C57485B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E1E43"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67F61397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2C8980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Roboticamente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…insieme 7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A3BC7A" w14:textId="073BDA74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E1E43">
              <w:rPr>
                <w:rFonts w:eastAsia="Times New Roman" w:cs="Calibri"/>
                <w:color w:val="000000"/>
                <w:kern w:val="24"/>
                <w:lang w:eastAsia="it-IT"/>
              </w:rPr>
              <w:t>5°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1829160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71988B" w14:textId="77777777" w:rsidR="00784DD2" w:rsidRPr="00AE1E43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E1E43"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06039A" w14:paraId="6EC81002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3CF6027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In </w:t>
            </w:r>
            <w:proofErr w:type="spellStart"/>
            <w:proofErr w:type="gram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movimento..</w:t>
            </w:r>
            <w:proofErr w:type="gram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insieme</w:t>
            </w:r>
            <w:proofErr w:type="spellEnd"/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5A89F58" w14:textId="77777777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0F5D161" w14:textId="77777777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F3F69BB" w14:textId="77777777" w:rsidR="00784DD2" w:rsidRPr="00784DD2" w:rsidRDefault="00784DD2" w:rsidP="00784DD2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784DD2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  <w:tr w:rsidR="00784DD2" w:rsidRPr="00602DA2" w14:paraId="314A112D" w14:textId="77777777" w:rsidTr="00784DD2">
        <w:trPr>
          <w:trHeight w:val="278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1B1E48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Lettura animata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76565E2" w14:textId="5C4A94E2" w:rsidR="00784DD2" w:rsidRPr="00602DA2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3°-4° -5°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8024BA4" w14:textId="77777777" w:rsidR="00784DD2" w:rsidRPr="007412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A7623D9" w14:textId="77777777" w:rsidR="00784DD2" w:rsidRPr="007412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0F3F260D" w14:textId="77777777" w:rsidTr="00784DD2">
        <w:trPr>
          <w:trHeight w:val="282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81C0EB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Statisca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…mente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D2BB7B" w14:textId="77777777" w:rsidR="00784DD2" w:rsidRPr="008C7F79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TONIOLO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6F3BCB" w14:textId="77777777" w:rsidR="00784DD2" w:rsidRPr="007412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7847311" w14:textId="77777777" w:rsidR="00784DD2" w:rsidRPr="007412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5A1BDF45" w14:textId="77777777" w:rsidTr="00784DD2">
        <w:trPr>
          <w:trHeight w:val="282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4A37028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Con Dante c'ero anch'io...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126130" w14:textId="77777777" w:rsidR="00784DD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TONIOLO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2719D3" w14:textId="77777777" w:rsidR="00784DD2" w:rsidRPr="007412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F794369" w14:textId="77777777" w:rsidR="00784DD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22C93112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A5148E2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Mi metto in </w:t>
            </w:r>
            <w:proofErr w:type="gram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scena..</w:t>
            </w:r>
            <w:proofErr w:type="gram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e imparo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65F8BF" w14:textId="2E283E0B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1°-2° SSIG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046791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5FA6A34" w14:textId="77777777" w:rsidR="00784DD2" w:rsidRPr="00784DD2" w:rsidRDefault="00784DD2" w:rsidP="00784DD2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784DD2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  <w:tr w:rsidR="00784DD2" w:rsidRPr="00602DA2" w14:paraId="45AC98BB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6C53D6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Un P.O.N.TE sul Territorio 1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5D8F97B" w14:textId="7F0E2982" w:rsidR="00784DD2" w:rsidRDefault="00784DD2" w:rsidP="000D2E58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4° -</w:t>
            </w:r>
            <w:r w:rsidRPr="00602DA2">
              <w:rPr>
                <w:rFonts w:eastAsia="Times New Roman" w:cs="Calibri"/>
                <w:color w:val="000000"/>
                <w:kern w:val="24"/>
                <w:lang w:eastAsia="it-IT"/>
              </w:rPr>
              <w:t>5° TONIOLO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E7BB21" w14:textId="77777777" w:rsidR="00784DD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5E10C96" w14:textId="77777777" w:rsidR="00784DD2" w:rsidRPr="00784DD2" w:rsidRDefault="00784DD2" w:rsidP="00784DD2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784DD2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  <w:tr w:rsidR="00784DD2" w:rsidRPr="00602DA2" w14:paraId="2E95DFE5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6C074B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All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together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at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school 1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60750E" w14:textId="0A2D7461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5</w:t>
            </w:r>
            <w:r w:rsidR="009F1E0A">
              <w:rPr>
                <w:rFonts w:eastAsia="Times New Roman" w:cs="Calibri"/>
                <w:color w:val="000000"/>
                <w:kern w:val="24"/>
                <w:lang w:eastAsia="it-IT"/>
              </w:rPr>
              <w:t>°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776563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AB4C2C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066819E8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6BB2F98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All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together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at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school 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61DBBE4" w14:textId="0CD664D7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5</w:t>
            </w:r>
            <w:r w:rsidR="009F1E0A">
              <w:rPr>
                <w:rFonts w:eastAsia="Times New Roman" w:cs="Calibri"/>
                <w:color w:val="000000"/>
                <w:kern w:val="24"/>
                <w:lang w:eastAsia="it-IT"/>
              </w:rPr>
              <w:t>°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BONSEGNA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BDD793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4E0022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399293CD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2B68F01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All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together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at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school 3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98FC46" w14:textId="77777777" w:rsidR="00784DD2" w:rsidRPr="00602DA2" w:rsidRDefault="00784DD2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602DA2">
              <w:rPr>
                <w:rFonts w:eastAsia="Times New Roman" w:cs="Calibri"/>
                <w:color w:val="000000"/>
                <w:kern w:val="24"/>
                <w:lang w:eastAsia="it-IT"/>
              </w:rPr>
              <w:t>5° TONIOLO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812B3EA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A188427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784DD2" w:rsidRPr="00602DA2" w14:paraId="745E78E8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73CEBD3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Un P.O.N.TE sul Territorio 1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72FDB04" w14:textId="7E72039A" w:rsidR="00784DD2" w:rsidRPr="0006039A" w:rsidRDefault="00784DD2" w:rsidP="000D2E58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</w:t>
            </w:r>
            <w:r w:rsidRPr="0006039A"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-2° 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SSIG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1F1E85E" w14:textId="77777777" w:rsidR="00784DD2" w:rsidRPr="0006039A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A539A96" w14:textId="77777777" w:rsidR="00784DD2" w:rsidRPr="00784DD2" w:rsidRDefault="00784DD2" w:rsidP="00784DD2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b/>
                <w:color w:val="000000"/>
                <w:kern w:val="24"/>
                <w:lang w:eastAsia="it-IT"/>
              </w:rPr>
            </w:pPr>
            <w:r w:rsidRPr="00784DD2">
              <w:rPr>
                <w:rFonts w:eastAsia="Times New Roman" w:cs="Calibri"/>
                <w:b/>
                <w:color w:val="000000"/>
                <w:kern w:val="24"/>
                <w:lang w:eastAsia="it-IT"/>
              </w:rPr>
              <w:t>estivo</w:t>
            </w:r>
          </w:p>
        </w:tc>
      </w:tr>
      <w:tr w:rsidR="00784DD2" w:rsidRPr="00602DA2" w14:paraId="087778C4" w14:textId="77777777" w:rsidTr="00784DD2">
        <w:trPr>
          <w:trHeight w:val="485"/>
        </w:trPr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DC4E3B0" w14:textId="77777777" w:rsidR="00784DD2" w:rsidRPr="000D2E58" w:rsidRDefault="00784DD2" w:rsidP="000D2E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</w:pP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All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together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>at</w:t>
            </w:r>
            <w:proofErr w:type="spellEnd"/>
            <w:r w:rsidRPr="000D2E58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it-IT"/>
              </w:rPr>
              <w:t xml:space="preserve"> school 4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55FBB6B" w14:textId="7B54CB74" w:rsidR="00784DD2" w:rsidRPr="00602DA2" w:rsidRDefault="00784DD2" w:rsidP="000D2E58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SSIG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A5C1AD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C70E2B" w14:textId="77777777" w:rsidR="00784DD2" w:rsidRPr="00602DA2" w:rsidRDefault="00784DD2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</w:tbl>
    <w:p w14:paraId="6A60B577" w14:textId="77777777" w:rsidR="00B0030A" w:rsidRDefault="00B0030A" w:rsidP="00B0030A"/>
    <w:p w14:paraId="1B1E9443" w14:textId="77777777" w:rsidR="00B0030A" w:rsidRPr="00964320" w:rsidRDefault="00B0030A" w:rsidP="004338E0">
      <w:pPr>
        <w:pStyle w:val="Titolo1"/>
        <w:spacing w:before="0"/>
        <w:jc w:val="center"/>
        <w:rPr>
          <w:b/>
          <w:bCs/>
        </w:rPr>
      </w:pPr>
      <w:r w:rsidRPr="0006039A">
        <w:rPr>
          <w:b/>
          <w:bCs/>
        </w:rPr>
        <w:lastRenderedPageBreak/>
        <w:t>PON INCLUSIONE</w:t>
      </w:r>
      <w:r>
        <w:rPr>
          <w:b/>
          <w:bCs/>
        </w:rPr>
        <w:t xml:space="preserve"> </w:t>
      </w:r>
    </w:p>
    <w:p w14:paraId="7F2A95BE" w14:textId="77777777" w:rsidR="00B0030A" w:rsidRDefault="00B0030A" w:rsidP="004338E0">
      <w:pPr>
        <w:pStyle w:val="Titolo1"/>
        <w:spacing w:before="0"/>
        <w:jc w:val="center"/>
        <w:rPr>
          <w:b/>
          <w:bCs/>
        </w:rPr>
      </w:pPr>
      <w:r w:rsidRPr="004D50F7">
        <w:rPr>
          <w:b/>
          <w:bCs/>
        </w:rPr>
        <w:t>A.S. 2020-2021 e 2021- 2022</w:t>
      </w:r>
    </w:p>
    <w:p w14:paraId="1524CDE4" w14:textId="77777777" w:rsidR="00B0030A" w:rsidRDefault="00B0030A" w:rsidP="004338E0">
      <w:pPr>
        <w:jc w:val="center"/>
      </w:pPr>
      <w:r w:rsidRPr="00964320">
        <w:t>4395 del 09/03/2018 - FSE - Inclusione sociale e lotta al disagio - 2a edizione</w:t>
      </w:r>
    </w:p>
    <w:p w14:paraId="3FFB629E" w14:textId="77777777" w:rsidR="00B0030A" w:rsidRDefault="00B0030A" w:rsidP="004338E0">
      <w:pPr>
        <w:jc w:val="center"/>
      </w:pPr>
      <w:r w:rsidRPr="00964320">
        <w:t>10.1.1A-FSEPON-PU-2019-175 A scuola con arte</w:t>
      </w:r>
    </w:p>
    <w:p w14:paraId="2A03297B" w14:textId="47F7D67B" w:rsidR="00B0030A" w:rsidRPr="004338E0" w:rsidRDefault="000D2E58" w:rsidP="00B0030A">
      <w:pPr>
        <w:jc w:val="center"/>
        <w:rPr>
          <w:i/>
        </w:rPr>
      </w:pPr>
      <w:r w:rsidRPr="004338E0">
        <w:rPr>
          <w:i/>
        </w:rPr>
        <w:t>(già finanziato)</w:t>
      </w:r>
    </w:p>
    <w:tbl>
      <w:tblPr>
        <w:tblW w:w="49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9"/>
        <w:gridCol w:w="1834"/>
        <w:gridCol w:w="1988"/>
        <w:gridCol w:w="1700"/>
        <w:gridCol w:w="1553"/>
      </w:tblGrid>
      <w:tr w:rsidR="00DC7A82" w:rsidRPr="00602DA2" w14:paraId="4FC55139" w14:textId="77777777" w:rsidTr="00DC7A82">
        <w:trPr>
          <w:trHeight w:val="1005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5B249B" w14:textId="77777777" w:rsidR="004338E0" w:rsidRPr="00602DA2" w:rsidRDefault="004338E0" w:rsidP="004338E0">
            <w:pPr>
              <w:spacing w:after="0" w:line="240" w:lineRule="auto"/>
              <w:ind w:right="136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602DA2">
              <w:rPr>
                <w:rFonts w:ascii="Arial" w:eastAsia="Times New Roman" w:hAnsi="Arial" w:cs="Arial"/>
                <w:b/>
                <w:bCs/>
                <w:color w:val="FFFFFF"/>
                <w:kern w:val="24"/>
                <w:lang w:eastAsia="it-IT"/>
              </w:rPr>
              <w:t>Tipologia modulo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982EBF" w14:textId="77777777" w:rsidR="004338E0" w:rsidRPr="00602DA2" w:rsidRDefault="004338E0" w:rsidP="0097291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602DA2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Titolo del modulo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460019" w14:textId="77777777" w:rsidR="004338E0" w:rsidRPr="00602DA2" w:rsidRDefault="004338E0" w:rsidP="0097291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602DA2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Alunni destinatari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77C867" w14:textId="77777777" w:rsidR="004338E0" w:rsidRDefault="004338E0" w:rsidP="004338E0">
            <w:pPr>
              <w:jc w:val="center"/>
              <w:rPr>
                <w:b/>
              </w:rPr>
            </w:pPr>
            <w:r w:rsidRPr="00784DD2">
              <w:rPr>
                <w:b/>
              </w:rPr>
              <w:t>Disponibilità incarico</w:t>
            </w:r>
          </w:p>
          <w:p w14:paraId="067E8718" w14:textId="2A80BC17" w:rsidR="004338E0" w:rsidRPr="00602DA2" w:rsidRDefault="004338E0" w:rsidP="00DC7A8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 w:rsidRPr="00784DD2">
              <w:t>(</w:t>
            </w:r>
            <w:r>
              <w:rPr>
                <w:i/>
              </w:rPr>
              <w:t xml:space="preserve">Indicare Tutor, Esperto, Figura </w:t>
            </w:r>
            <w:proofErr w:type="spellStart"/>
            <w:r>
              <w:rPr>
                <w:i/>
              </w:rPr>
              <w:t>accomp</w:t>
            </w:r>
            <w:proofErr w:type="spellEnd"/>
            <w:r w:rsidR="00DC7A82">
              <w:rPr>
                <w:i/>
              </w:rPr>
              <w:t>.)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6763469" w14:textId="77777777" w:rsidR="004338E0" w:rsidRPr="00602DA2" w:rsidRDefault="004338E0" w:rsidP="004338E0">
            <w:pPr>
              <w:spacing w:after="0" w:line="240" w:lineRule="auto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Periodo</w:t>
            </w:r>
          </w:p>
        </w:tc>
      </w:tr>
      <w:tr w:rsidR="00DC7A82" w:rsidRPr="00602DA2" w14:paraId="2E7E3CA7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C9D092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Arte; scrittura creativa; teatro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C535B36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A scuola di teatro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4DF0F39" w14:textId="7786B154" w:rsidR="004338E0" w:rsidRPr="00602DA2" w:rsidRDefault="004338E0" w:rsidP="00DC7A82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Quarte 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Bonsegna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a.s.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20-21)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C57A0B2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0C5DFC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</w:tr>
      <w:tr w:rsidR="00DC7A82" w:rsidRPr="00602DA2" w14:paraId="674BE25B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BE99DAC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Arte; scrittura creativa; teatro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52A282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L'arte di scrivere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9311297" w14:textId="054DE06D" w:rsidR="004338E0" w:rsidRPr="00602DA2" w:rsidRDefault="004338E0" w:rsidP="00DC7A82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Quarte Toniolo (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a.s.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20-21)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A321FE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2A461E2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</w:tr>
      <w:tr w:rsidR="00DC7A82" w:rsidRPr="00602DA2" w14:paraId="1E121F40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537B34B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Arte; scrittura creativa; teatro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4E63637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Uniti con Arte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BA9A06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Scuola sec.1°G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7B39AF1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A5C9D7B" w14:textId="77777777" w:rsidR="004338E0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</w:tr>
      <w:tr w:rsidR="00DC7A82" w:rsidRPr="00602DA2" w14:paraId="7382F7FE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458A21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Modulo formativo per i genitori Alfabetizzazione digitale ed educazione digitale- La scuola e la famiglia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ED0F073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Genitori a scuola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A54B2A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Genitori (a Sava)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414680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1436B2" w14:textId="2F1DA242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DC7A82" w:rsidRPr="00602DA2" w14:paraId="7F9AECE9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270C75C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Laboratori di educazione finanziaria e al risparmio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B9CC01B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Salvadanaio amico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782A1AF" w14:textId="17A76149" w:rsidR="004338E0" w:rsidRPr="00602DA2" w:rsidRDefault="004338E0" w:rsidP="00DC7A82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proofErr w:type="gram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Seconde primaria</w:t>
            </w:r>
            <w:proofErr w:type="gram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Bonsegna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a.s.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20-21)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8160D6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C9A8987" w14:textId="1EE69605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DC7A82" w:rsidRPr="00602DA2" w14:paraId="018D17CB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57FA3FF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Laboratori di educazione finanziaria e al risparmio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CC3697E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Salvadanaio amico 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B2EA5B" w14:textId="0B4BDD07" w:rsidR="004338E0" w:rsidRPr="00602DA2" w:rsidRDefault="004338E0" w:rsidP="00DC7A82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Terze Toniolo (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a.s.</w:t>
            </w:r>
            <w:proofErr w:type="spellEnd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 20-21) 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DD567E4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4E011A" w14:textId="0F1601B4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DC7A82" w:rsidRPr="00602DA2" w14:paraId="7BDC7A0B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CD675F4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Iniziative per il contrasto alla violenza nei contesti scolastici, promozione della parità di genere e lotta alla discriminazione e al bullismo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77D5C0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Generalmente pari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250105D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 xml:space="preserve">Primaria </w:t>
            </w:r>
            <w:proofErr w:type="spellStart"/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Bonsegna</w:t>
            </w:r>
            <w:proofErr w:type="spellEnd"/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4908745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C4F44A" w14:textId="5A4C1F98" w:rsidR="004338E0" w:rsidRPr="00602DA2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DC7A82" w:rsidRPr="00602DA2" w14:paraId="4BA97E24" w14:textId="77777777" w:rsidTr="00DC7A82">
        <w:trPr>
          <w:trHeight w:val="278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42FCEC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Iniziative per il contrasto alla violenza nei contesti scolastici, promozione della parità di genere e lotta alla discriminazione e al bullismo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8EDBD22" w14:textId="77777777" w:rsidR="004338E0" w:rsidRPr="00772826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Generalmente pari 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7D7B32" w14:textId="77777777" w:rsidR="004338E0" w:rsidRPr="008C6579" w:rsidRDefault="004338E0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lang w:eastAsia="it-IT"/>
              </w:rPr>
            </w:pPr>
            <w:r w:rsidRPr="008C6579">
              <w:rPr>
                <w:rFonts w:eastAsia="Times New Roman" w:cs="Calibri"/>
                <w:color w:val="000000"/>
                <w:kern w:val="24"/>
                <w:lang w:eastAsia="it-IT"/>
              </w:rPr>
              <w:t>Primaria Toniolo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EC0FB2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DF8C4F9" w14:textId="3564F5D1" w:rsidR="004338E0" w:rsidRPr="00602DA2" w:rsidRDefault="004338E0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  <w:tr w:rsidR="00DC7A82" w:rsidRPr="00602DA2" w14:paraId="41F471F6" w14:textId="77777777" w:rsidTr="00DC7A82">
        <w:trPr>
          <w:trHeight w:val="282"/>
        </w:trPr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0590451" w14:textId="77777777" w:rsidR="004338E0" w:rsidRPr="004338E0" w:rsidRDefault="004338E0" w:rsidP="004338E0">
            <w:pPr>
              <w:spacing w:after="0" w:line="240" w:lineRule="auto"/>
              <w:ind w:right="136"/>
              <w:textAlignment w:val="bottom"/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</w:pPr>
            <w:r w:rsidRPr="004338E0">
              <w:rPr>
                <w:rFonts w:eastAsia="Times New Roman" w:cs="Calibri"/>
                <w:color w:val="FFFFFF" w:themeColor="background1"/>
                <w:kern w:val="24"/>
                <w:lang w:eastAsia="it-IT"/>
              </w:rPr>
              <w:t>Iniziative per il contrasto alla violenza nei contesti scolastici, promozione della parità di genere e lotta alla discriminazione e al bullismo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077E14" w14:textId="77777777" w:rsidR="004338E0" w:rsidRPr="00772826" w:rsidRDefault="004338E0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A721ED">
              <w:rPr>
                <w:rFonts w:eastAsia="Times New Roman" w:cs="Calibri"/>
                <w:color w:val="000000"/>
                <w:kern w:val="24"/>
                <w:lang w:eastAsia="it-IT"/>
              </w:rPr>
              <w:t>Generalmente insieme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47C9942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Scuola sec.1°G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106A92" w14:textId="77777777" w:rsidR="004338E0" w:rsidRPr="00602DA2" w:rsidRDefault="004338E0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EE9FF51" w14:textId="7D372678" w:rsidR="004338E0" w:rsidRPr="00602DA2" w:rsidRDefault="004338E0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Ottobre-giugno</w:t>
            </w:r>
          </w:p>
        </w:tc>
      </w:tr>
    </w:tbl>
    <w:p w14:paraId="69F8F5D5" w14:textId="3F8FCB5B" w:rsidR="00B0030A" w:rsidRPr="00F70E14" w:rsidRDefault="004338E0" w:rsidP="00B0030A">
      <w:pPr>
        <w:pStyle w:val="Titolo1"/>
        <w:jc w:val="center"/>
        <w:rPr>
          <w:b/>
          <w:bCs/>
          <w:color w:val="auto"/>
        </w:rPr>
      </w:pPr>
      <w:r>
        <w:rPr>
          <w:b/>
          <w:bCs/>
        </w:rPr>
        <w:lastRenderedPageBreak/>
        <w:t>ATTIVITÀ DI DIDATTICA COMPENSATIVA</w:t>
      </w:r>
    </w:p>
    <w:p w14:paraId="03347F5F" w14:textId="10071E01" w:rsidR="00F70E14" w:rsidRDefault="00F70E14" w:rsidP="00F70E14">
      <w:pPr>
        <w:jc w:val="center"/>
        <w:rPr>
          <w:rFonts w:ascii="Arial" w:eastAsia="Times New Roman" w:hAnsi="Arial" w:cs="Arial"/>
          <w:lang w:eastAsia="it-IT"/>
        </w:rPr>
      </w:pPr>
      <w:r w:rsidRPr="00F70E14">
        <w:rPr>
          <w:rFonts w:ascii="Arial" w:eastAsia="Times New Roman" w:hAnsi="Arial" w:cs="Arial"/>
          <w:lang w:eastAsia="it-IT"/>
        </w:rPr>
        <w:t>Recupero, rinforzo, potenziamento, attività compensative</w:t>
      </w:r>
    </w:p>
    <w:p w14:paraId="2382D545" w14:textId="77777777" w:rsidR="00DC7A82" w:rsidRPr="004338E0" w:rsidRDefault="00DC7A82" w:rsidP="00DC7A82">
      <w:pPr>
        <w:jc w:val="center"/>
        <w:rPr>
          <w:i/>
        </w:rPr>
      </w:pPr>
      <w:r w:rsidRPr="004338E0">
        <w:rPr>
          <w:i/>
        </w:rPr>
        <w:t>(già finanziato)</w:t>
      </w:r>
    </w:p>
    <w:p w14:paraId="0EFBDF9F" w14:textId="4AD1228E" w:rsidR="00B0030A" w:rsidRPr="00F70E14" w:rsidRDefault="00B0030A" w:rsidP="00B0030A">
      <w:pPr>
        <w:rPr>
          <w:b/>
          <w:bCs/>
          <w:i/>
        </w:rPr>
      </w:pPr>
      <w:r w:rsidRPr="00F70E14">
        <w:rPr>
          <w:b/>
          <w:bCs/>
          <w:highlight w:val="yellow"/>
        </w:rPr>
        <w:t>Svolgimento: settembre</w:t>
      </w:r>
      <w:r w:rsidRPr="00F70E14">
        <w:rPr>
          <w:b/>
          <w:bCs/>
        </w:rPr>
        <w:t xml:space="preserve"> </w:t>
      </w:r>
      <w:r w:rsidR="004338E0" w:rsidRPr="00F70E14">
        <w:rPr>
          <w:b/>
          <w:bCs/>
        </w:rPr>
        <w:t xml:space="preserve">                           </w:t>
      </w:r>
      <w:proofErr w:type="gramStart"/>
      <w:r w:rsidR="004338E0" w:rsidRPr="00F70E14">
        <w:rPr>
          <w:b/>
          <w:bCs/>
        </w:rPr>
        <w:t xml:space="preserve">   </w:t>
      </w:r>
      <w:r w:rsidR="004338E0" w:rsidRPr="00F70E14">
        <w:rPr>
          <w:i/>
        </w:rPr>
        <w:t>(</w:t>
      </w:r>
      <w:proofErr w:type="gramEnd"/>
      <w:r w:rsidR="004338E0" w:rsidRPr="00F70E14">
        <w:rPr>
          <w:i/>
        </w:rPr>
        <w:t>DL 41/2021 art.31 c.6)</w:t>
      </w:r>
    </w:p>
    <w:tbl>
      <w:tblPr>
        <w:tblW w:w="49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6"/>
        <w:gridCol w:w="1300"/>
        <w:gridCol w:w="1473"/>
        <w:gridCol w:w="1491"/>
        <w:gridCol w:w="2015"/>
        <w:gridCol w:w="1529"/>
      </w:tblGrid>
      <w:tr w:rsidR="00F70E14" w:rsidRPr="00602DA2" w14:paraId="55E3CFFB" w14:textId="77777777" w:rsidTr="00F70E14">
        <w:trPr>
          <w:trHeight w:val="100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2A0F6F" w14:textId="77777777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sz w:val="44"/>
                <w:szCs w:val="44"/>
                <w:lang w:eastAsia="it-IT"/>
              </w:rPr>
            </w:pPr>
            <w:r w:rsidRPr="00F70E14">
              <w:rPr>
                <w:rFonts w:eastAsia="Times New Roman" w:cs="Calibri"/>
                <w:b/>
                <w:bCs/>
                <w:color w:val="000000"/>
                <w:kern w:val="24"/>
                <w:lang w:eastAsia="it-IT"/>
              </w:rPr>
              <w:t>Alunni destinatari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82AD5F" w14:textId="4C33A8B8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Docente Italiano</w:t>
            </w:r>
          </w:p>
          <w:p w14:paraId="129EDC96" w14:textId="1841C518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(10 ore)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811000" w14:textId="77777777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Docente Matematica</w:t>
            </w:r>
          </w:p>
          <w:p w14:paraId="394FC1F7" w14:textId="77777777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(10 ore)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E32EA4F" w14:textId="74DC7CC6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Docente Inglese</w:t>
            </w:r>
          </w:p>
          <w:p w14:paraId="43D10536" w14:textId="7253A233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(10 ore)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A923A09" w14:textId="7CE083F7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Figura di accompagnamento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C3AB8EA" w14:textId="77777777" w:rsid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i/>
                <w:lang w:eastAsia="it-IT"/>
              </w:rPr>
            </w:pPr>
            <w:r w:rsidRPr="00F70E14">
              <w:rPr>
                <w:rFonts w:ascii="Arial" w:eastAsia="Times New Roman" w:hAnsi="Arial" w:cs="Arial"/>
                <w:b/>
                <w:lang w:eastAsia="it-IT"/>
              </w:rPr>
              <w:t>Totale ore</w:t>
            </w:r>
          </w:p>
          <w:p w14:paraId="44C1B259" w14:textId="6E7A67A8" w:rsidR="00F70E14" w:rsidRPr="00F70E14" w:rsidRDefault="00F70E14" w:rsidP="00F70E1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eastAsia="it-IT"/>
              </w:rPr>
            </w:pPr>
            <w:r>
              <w:rPr>
                <w:rFonts w:ascii="Arial" w:eastAsia="Times New Roman" w:hAnsi="Arial" w:cs="Arial"/>
                <w:i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lang w:eastAsia="it-IT"/>
              </w:rPr>
              <w:t>escl</w:t>
            </w:r>
            <w:proofErr w:type="spellEnd"/>
            <w:r>
              <w:rPr>
                <w:rFonts w:ascii="Arial" w:eastAsia="Times New Roman" w:hAnsi="Arial" w:cs="Arial"/>
                <w:i/>
                <w:lang w:eastAsia="it-IT"/>
              </w:rPr>
              <w:t xml:space="preserve">. Fig. </w:t>
            </w:r>
            <w:proofErr w:type="spellStart"/>
            <w:r>
              <w:rPr>
                <w:rFonts w:ascii="Arial" w:eastAsia="Times New Roman" w:hAnsi="Arial" w:cs="Arial"/>
                <w:i/>
                <w:lang w:eastAsia="it-IT"/>
              </w:rPr>
              <w:t>acc</w:t>
            </w:r>
            <w:proofErr w:type="spellEnd"/>
            <w:r>
              <w:rPr>
                <w:rFonts w:ascii="Arial" w:eastAsia="Times New Roman" w:hAnsi="Arial" w:cs="Arial"/>
                <w:i/>
                <w:lang w:eastAsia="it-IT"/>
              </w:rPr>
              <w:t>.)</w:t>
            </w:r>
            <w:r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</w:tc>
      </w:tr>
      <w:tr w:rsidR="00F70E14" w:rsidRPr="00602DA2" w14:paraId="77A0C978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B39144B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27CC42E3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22EB66F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9B477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2346" w14:textId="77777777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62D018A" w14:textId="46C92A36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61DA0054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28095B95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A0B21FF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823F652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D9AF4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FC5B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D1E6374" w14:textId="7906FD1B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1FADD4F0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01F44DD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AA1896F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2224C2C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1104B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8C63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76B050F" w14:textId="6B65F929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0D109844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62C4024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AA55542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3C496F2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FB72D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4D84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831D87" w14:textId="295A7A6C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326E35B7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36D5785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4C361CE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68C0987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67D40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C3795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20FC7BC" w14:textId="0C0570FC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3A0BF4E7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FCACB5F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1E8F75E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166B4BA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02CC6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086C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325C4E" w14:textId="007D2646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20AAD65A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7DE0710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BC1DF09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796173C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65720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8C9D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494A0F" w14:textId="0679EB89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3D529D63" w14:textId="77777777" w:rsidTr="00F70E14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8358FE1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9DD8015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1877B32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E17A3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E33D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2DA653" w14:textId="50180C18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2806A9C8" w14:textId="77777777" w:rsidTr="00F70E14">
        <w:trPr>
          <w:trHeight w:val="282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634316E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2B593229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7E629A3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8046A" w14:textId="77777777" w:rsidR="00F70E14" w:rsidRPr="00602DA2" w:rsidRDefault="00F70E14" w:rsidP="004338E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77FA" w14:textId="77777777" w:rsidR="00F70E14" w:rsidRPr="004347E5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2E4B2C" w14:textId="7BDE71EC" w:rsidR="00F70E14" w:rsidRDefault="00F70E14" w:rsidP="004338E0">
            <w:pPr>
              <w:spacing w:after="0" w:line="240" w:lineRule="auto"/>
              <w:jc w:val="center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57CC4CF2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23347D2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4°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445714A9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5BC07B46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60B25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44"/>
                <w:szCs w:val="4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8C28" w14:textId="77777777" w:rsidR="00F70E14" w:rsidRPr="004347E5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4262E55" w14:textId="7598746E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6870B6AF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D6E5750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4°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4D18683C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3C63AD46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B2A59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DF1E" w14:textId="77777777" w:rsidR="00F70E14" w:rsidRPr="004347E5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C9482F4" w14:textId="4088BF76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547A451E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B55C39F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4°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343E7F0F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5C9D2330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BBFE2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C15B" w14:textId="77777777" w:rsidR="00F70E14" w:rsidRPr="004347E5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DCF39A" w14:textId="1CED6628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4347E5">
              <w:rPr>
                <w:rFonts w:eastAsia="Times New Roman" w:cs="Calibri"/>
                <w:color w:val="000000"/>
                <w:kern w:val="24"/>
                <w:lang w:eastAsia="it-IT"/>
              </w:rPr>
              <w:t>20</w:t>
            </w:r>
          </w:p>
        </w:tc>
      </w:tr>
      <w:tr w:rsidR="00F70E14" w:rsidRPr="00602DA2" w14:paraId="05BAA181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9AD8FDC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602DA2">
              <w:rPr>
                <w:rFonts w:eastAsia="Times New Roman" w:cs="Calibri"/>
                <w:color w:val="000000"/>
                <w:kern w:val="24"/>
                <w:lang w:eastAsia="it-IT"/>
              </w:rPr>
              <w:t>5°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327497CE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3DF08C1C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BD295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3A7B" w14:textId="77777777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0A71C0" w14:textId="4C2A9C12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30</w:t>
            </w:r>
          </w:p>
        </w:tc>
      </w:tr>
      <w:tr w:rsidR="00F70E14" w:rsidRPr="00602DA2" w14:paraId="02F2F62D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DC5529E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1</w:t>
            </w:r>
            <w:r w:rsidRPr="00602DA2">
              <w:rPr>
                <w:rFonts w:eastAsia="Times New Roman" w:cs="Calibri"/>
                <w:color w:val="000000"/>
                <w:kern w:val="24"/>
                <w:lang w:eastAsia="it-IT"/>
              </w:rPr>
              <w:t>° MEDI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35FF348A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1A8F745E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FF2A6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02FA" w14:textId="77777777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BC7C22" w14:textId="657A2F49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30</w:t>
            </w:r>
          </w:p>
        </w:tc>
      </w:tr>
      <w:tr w:rsidR="00F70E14" w:rsidRPr="00602DA2" w14:paraId="19253CF1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0690C0D" w14:textId="77777777" w:rsidR="00F70E14" w:rsidRPr="00602DA2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2</w:t>
            </w:r>
            <w:r w:rsidRPr="00602DA2">
              <w:rPr>
                <w:rFonts w:eastAsia="Times New Roman" w:cs="Calibri"/>
                <w:color w:val="000000"/>
                <w:kern w:val="24"/>
                <w:lang w:eastAsia="it-IT"/>
              </w:rPr>
              <w:t>° MEDI</w:t>
            </w: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29000BDE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01D3FF85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E49D0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EB38" w14:textId="77777777" w:rsidR="00F70E14" w:rsidRPr="008E0C56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26288C2" w14:textId="72FFE32B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 w:rsidRPr="008E0C56">
              <w:rPr>
                <w:rFonts w:eastAsia="Times New Roman" w:cs="Calibri"/>
                <w:color w:val="000000"/>
                <w:kern w:val="24"/>
                <w:lang w:eastAsia="it-IT"/>
              </w:rPr>
              <w:t>30</w:t>
            </w:r>
          </w:p>
        </w:tc>
      </w:tr>
      <w:tr w:rsidR="00F70E14" w:rsidRPr="00602DA2" w14:paraId="680C9351" w14:textId="77777777" w:rsidTr="00F70E14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B019697" w14:textId="77777777" w:rsidR="00F70E14" w:rsidRDefault="00F70E14" w:rsidP="0097291E">
            <w:pPr>
              <w:spacing w:after="0" w:line="240" w:lineRule="auto"/>
              <w:textAlignment w:val="bottom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46FAE237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21C53D23" w14:textId="77777777" w:rsidR="00F70E14" w:rsidRPr="00602DA2" w:rsidRDefault="00F70E14" w:rsidP="0097291E">
            <w:pPr>
              <w:spacing w:after="0" w:line="240" w:lineRule="auto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7236F" w14:textId="77777777" w:rsidR="00F70E14" w:rsidRPr="00602DA2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3DEB" w14:textId="77777777" w:rsidR="00F70E14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0A72A3F" w14:textId="66DEB442" w:rsidR="00F70E14" w:rsidRPr="008E0C56" w:rsidRDefault="00F70E14" w:rsidP="004338E0">
            <w:pPr>
              <w:spacing w:after="0" w:line="240" w:lineRule="auto"/>
              <w:jc w:val="center"/>
              <w:textAlignment w:val="top"/>
              <w:rPr>
                <w:rFonts w:eastAsia="Times New Roman" w:cs="Calibri"/>
                <w:color w:val="000000"/>
                <w:kern w:val="24"/>
                <w:lang w:eastAsia="it-IT"/>
              </w:rPr>
            </w:pPr>
            <w:r>
              <w:rPr>
                <w:rFonts w:eastAsia="Times New Roman" w:cs="Calibri"/>
                <w:color w:val="000000"/>
                <w:kern w:val="24"/>
                <w:lang w:eastAsia="it-IT"/>
              </w:rPr>
              <w:t>330</w:t>
            </w:r>
          </w:p>
        </w:tc>
      </w:tr>
    </w:tbl>
    <w:p w14:paraId="70EFA143" w14:textId="77777777" w:rsidR="00F70E14" w:rsidRDefault="00F70E14" w:rsidP="00B0030A">
      <w:pPr>
        <w:pStyle w:val="Titolo1"/>
        <w:jc w:val="center"/>
        <w:rPr>
          <w:b/>
          <w:bCs/>
        </w:rPr>
      </w:pPr>
    </w:p>
    <w:p w14:paraId="0967145A" w14:textId="77777777" w:rsidR="00F70E14" w:rsidRPr="00F70E14" w:rsidRDefault="00F70E14" w:rsidP="00F70E14"/>
    <w:p w14:paraId="0869D060" w14:textId="77777777" w:rsidR="00DC7A82" w:rsidRDefault="00DC7A82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457C81DD" w14:textId="27BC9340" w:rsidR="00B0030A" w:rsidRDefault="00B0030A" w:rsidP="00B0030A">
      <w:pPr>
        <w:pStyle w:val="Titolo1"/>
        <w:jc w:val="center"/>
        <w:rPr>
          <w:b/>
          <w:bCs/>
        </w:rPr>
      </w:pPr>
      <w:r>
        <w:rPr>
          <w:b/>
          <w:bCs/>
        </w:rPr>
        <w:lastRenderedPageBreak/>
        <w:t>M</w:t>
      </w:r>
      <w:r w:rsidRPr="00810E6A">
        <w:rPr>
          <w:b/>
          <w:bCs/>
        </w:rPr>
        <w:t>onitor</w:t>
      </w:r>
      <w:r w:rsidR="00F70E14">
        <w:rPr>
          <w:b/>
          <w:bCs/>
        </w:rPr>
        <w:t xml:space="preserve"> </w:t>
      </w:r>
      <w:r w:rsidRPr="00810E6A">
        <w:rPr>
          <w:b/>
          <w:bCs/>
        </w:rPr>
        <w:t>440</w:t>
      </w:r>
    </w:p>
    <w:p w14:paraId="458964AC" w14:textId="77777777" w:rsidR="00F70E14" w:rsidRPr="00F70E14" w:rsidRDefault="00F70E14" w:rsidP="00F70E14">
      <w:pPr>
        <w:jc w:val="center"/>
      </w:pPr>
      <w:r w:rsidRPr="00F70E14">
        <w:rPr>
          <w:rFonts w:ascii="Arial" w:eastAsia="Times New Roman" w:hAnsi="Arial" w:cs="Arial"/>
          <w:lang w:eastAsia="it-IT"/>
        </w:rPr>
        <w:t>Recupero, rinforzo, potenziamento, attività compensative</w:t>
      </w:r>
    </w:p>
    <w:p w14:paraId="3D1EFC87" w14:textId="0A741B30" w:rsidR="00F70E14" w:rsidRPr="00F70E14" w:rsidRDefault="00F70E14" w:rsidP="00F70E14">
      <w:pPr>
        <w:jc w:val="center"/>
        <w:rPr>
          <w:i/>
        </w:rPr>
      </w:pPr>
      <w:r w:rsidRPr="00F70E14">
        <w:rPr>
          <w:i/>
        </w:rPr>
        <w:t>(progetto inviato ma non ancora valutato)</w:t>
      </w:r>
    </w:p>
    <w:p w14:paraId="548EC34A" w14:textId="25A0F28D" w:rsidR="00B0030A" w:rsidRDefault="00F70E14" w:rsidP="00B0030A">
      <w:r>
        <w:rPr>
          <w:b/>
          <w:bCs/>
          <w:highlight w:val="yellow"/>
        </w:rPr>
        <w:t xml:space="preserve">Svolgimento/avvio: </w:t>
      </w:r>
      <w:r w:rsidRPr="00F70E14">
        <w:rPr>
          <w:b/>
          <w:bCs/>
          <w:highlight w:val="yellow"/>
        </w:rPr>
        <w:t>giugno</w:t>
      </w:r>
    </w:p>
    <w:tbl>
      <w:tblPr>
        <w:tblW w:w="49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8"/>
        <w:gridCol w:w="1301"/>
        <w:gridCol w:w="1474"/>
        <w:gridCol w:w="1491"/>
        <w:gridCol w:w="2011"/>
        <w:gridCol w:w="1529"/>
      </w:tblGrid>
      <w:tr w:rsidR="00F70E14" w:rsidRPr="00F70E14" w14:paraId="1C7CA0B0" w14:textId="77777777" w:rsidTr="00E329A3">
        <w:trPr>
          <w:trHeight w:val="100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9C9ADB" w14:textId="6CEF335B" w:rsidR="00F70E14" w:rsidRDefault="00F70E14" w:rsidP="00F70E14">
            <w:pPr>
              <w:jc w:val="center"/>
              <w:rPr>
                <w:b/>
                <w:bCs/>
              </w:rPr>
            </w:pPr>
            <w:r w:rsidRPr="00F70E14">
              <w:rPr>
                <w:b/>
                <w:bCs/>
              </w:rPr>
              <w:t>Alunni</w:t>
            </w:r>
          </w:p>
          <w:p w14:paraId="15C14BB7" w14:textId="5AEDB96B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  <w:bCs/>
              </w:rPr>
              <w:t>destinatari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82774F" w14:textId="7777777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Docente Italiano</w:t>
            </w:r>
          </w:p>
          <w:p w14:paraId="2F27E4A5" w14:textId="7777777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(10 ore)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7B6AB4" w14:textId="7777777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Docente Matematica</w:t>
            </w:r>
          </w:p>
          <w:p w14:paraId="21B95049" w14:textId="7777777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(10 ore)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343C380" w14:textId="2F922312" w:rsid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Docente</w:t>
            </w:r>
          </w:p>
          <w:p w14:paraId="5D49D2A4" w14:textId="79AFCEC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Inglese</w:t>
            </w:r>
          </w:p>
          <w:p w14:paraId="7422BA69" w14:textId="7777777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(10 ore)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56505E" w14:textId="77777777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b/>
              </w:rPr>
              <w:t>Figura di accompagnamento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1561A83" w14:textId="77777777" w:rsidR="00F70E14" w:rsidRPr="00F70E14" w:rsidRDefault="00F70E14" w:rsidP="00F70E14">
            <w:pPr>
              <w:jc w:val="center"/>
              <w:rPr>
                <w:i/>
              </w:rPr>
            </w:pPr>
            <w:r w:rsidRPr="00F70E14">
              <w:rPr>
                <w:b/>
              </w:rPr>
              <w:t>Totale ore</w:t>
            </w:r>
          </w:p>
          <w:p w14:paraId="6F43F0DF" w14:textId="14582A81" w:rsidR="00F70E14" w:rsidRPr="00F70E14" w:rsidRDefault="00F70E14" w:rsidP="00F70E14">
            <w:pPr>
              <w:jc w:val="center"/>
              <w:rPr>
                <w:b/>
              </w:rPr>
            </w:pPr>
            <w:r w:rsidRPr="00F70E14">
              <w:rPr>
                <w:i/>
              </w:rPr>
              <w:t>(</w:t>
            </w:r>
            <w:proofErr w:type="spellStart"/>
            <w:r w:rsidRPr="00F70E14">
              <w:rPr>
                <w:i/>
              </w:rPr>
              <w:t>escl</w:t>
            </w:r>
            <w:proofErr w:type="spellEnd"/>
            <w:r w:rsidRPr="00F70E14">
              <w:rPr>
                <w:i/>
              </w:rPr>
              <w:t xml:space="preserve">. Fig. </w:t>
            </w:r>
            <w:proofErr w:type="spellStart"/>
            <w:r w:rsidRPr="00F70E14">
              <w:rPr>
                <w:i/>
              </w:rPr>
              <w:t>acc</w:t>
            </w:r>
            <w:proofErr w:type="spellEnd"/>
            <w:r w:rsidRPr="00F70E14">
              <w:rPr>
                <w:i/>
              </w:rPr>
              <w:t>.)</w:t>
            </w:r>
          </w:p>
        </w:tc>
      </w:tr>
      <w:tr w:rsidR="00F70E14" w:rsidRPr="00F70E14" w14:paraId="7607314D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42D3535" w14:textId="77777777" w:rsidR="00F70E14" w:rsidRPr="00F70E14" w:rsidRDefault="00F70E14" w:rsidP="00F70E14">
            <w:r w:rsidRPr="00F70E14">
              <w:t>1°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55F3814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0F71A7A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F918A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1F17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298ABE4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40733955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CFB5142" w14:textId="77777777" w:rsidR="00F70E14" w:rsidRPr="00F70E14" w:rsidRDefault="00F70E14" w:rsidP="00F70E14">
            <w:r w:rsidRPr="00F70E14">
              <w:t>1°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2069153D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A608AD7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B5775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1F5D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C1AEFED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0B87A82E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F6B4161" w14:textId="77777777" w:rsidR="00F70E14" w:rsidRPr="00F70E14" w:rsidRDefault="00F70E14" w:rsidP="00F70E14">
            <w:r w:rsidRPr="00F70E14">
              <w:t>1°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0B7F55C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C4CC36E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23A4A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EEDD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828726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06015B52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E4BAB59" w14:textId="77777777" w:rsidR="00F70E14" w:rsidRPr="00F70E14" w:rsidRDefault="00F70E14" w:rsidP="00F70E14">
            <w:r w:rsidRPr="00F70E14">
              <w:t>2°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7F96FD6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7446458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A6A9F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29C3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A73C2B5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7E4A8D6B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D191541" w14:textId="77777777" w:rsidR="00F70E14" w:rsidRPr="00F70E14" w:rsidRDefault="00F70E14" w:rsidP="00F70E14">
            <w:r w:rsidRPr="00F70E14">
              <w:t>2°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6514EDB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84B0525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13143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A27D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B59CBC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43889AF5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D2039C3" w14:textId="77777777" w:rsidR="00F70E14" w:rsidRPr="00F70E14" w:rsidRDefault="00F70E14" w:rsidP="00F70E14">
            <w:r w:rsidRPr="00F70E14">
              <w:t>2°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285492EE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4F958AED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F9777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8341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5211FC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0D5AC035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AAD7B7F" w14:textId="77777777" w:rsidR="00F70E14" w:rsidRPr="00F70E14" w:rsidRDefault="00F70E14" w:rsidP="00F70E14">
            <w:r w:rsidRPr="00F70E14">
              <w:t>3°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C67B6D1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1DD372F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AD5F3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96E2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BF1A25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5E97D95D" w14:textId="77777777" w:rsidTr="00E329A3">
        <w:trPr>
          <w:trHeight w:val="27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D8C5EA8" w14:textId="77777777" w:rsidR="00F70E14" w:rsidRPr="00F70E14" w:rsidRDefault="00F70E14" w:rsidP="00F70E14">
            <w:r w:rsidRPr="00F70E14">
              <w:t>3°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D185615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9AB31A1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BCAB2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0D5E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F59AEE7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6182C5DC" w14:textId="77777777" w:rsidTr="00E329A3">
        <w:trPr>
          <w:trHeight w:val="282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27AB1F6" w14:textId="77777777" w:rsidR="00F70E14" w:rsidRPr="00F70E14" w:rsidRDefault="00F70E14" w:rsidP="00F70E14">
            <w:r w:rsidRPr="00F70E14">
              <w:t>3°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809D06E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B8DF04A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8400B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B4E5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BA1994B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21744A21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70ED6D2C" w14:textId="77777777" w:rsidR="00F70E14" w:rsidRPr="00F70E14" w:rsidRDefault="00F70E14" w:rsidP="00F70E14">
            <w:r w:rsidRPr="00F70E14">
              <w:t>4°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5F823289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20D98DDC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23ED77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BF14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4043BBB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67FDDC6A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054C9BA0" w14:textId="77777777" w:rsidR="00F70E14" w:rsidRPr="00F70E14" w:rsidRDefault="00F70E14" w:rsidP="00F70E14">
            <w:r w:rsidRPr="00F70E14">
              <w:t>4° BONSEGNA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66FAEF1D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43B408E5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61F77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161D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071001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7149B856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10FDB77C" w14:textId="77777777" w:rsidR="00F70E14" w:rsidRPr="00F70E14" w:rsidRDefault="00F70E14" w:rsidP="00F70E14">
            <w:r w:rsidRPr="00F70E14">
              <w:t>4°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7074D5E1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4D3DFDAB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9565F" w14:textId="77777777" w:rsidR="00F70E14" w:rsidRPr="00F70E14" w:rsidRDefault="00F70E14" w:rsidP="00F70E14">
            <w:r w:rsidRPr="00F70E14">
              <w:t>=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5EC4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4476063" w14:textId="77777777" w:rsidR="00F70E14" w:rsidRPr="00F70E14" w:rsidRDefault="00F70E14" w:rsidP="00F70E14">
            <w:r w:rsidRPr="00F70E14">
              <w:t>20</w:t>
            </w:r>
          </w:p>
        </w:tc>
      </w:tr>
      <w:tr w:rsidR="00F70E14" w:rsidRPr="00F70E14" w14:paraId="25E03D9D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3431BD8B" w14:textId="77777777" w:rsidR="00F70E14" w:rsidRPr="00F70E14" w:rsidRDefault="00F70E14" w:rsidP="00F70E14">
            <w:r w:rsidRPr="00F70E14">
              <w:t>5° TONIOLO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73415289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2C085831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C2465" w14:textId="77777777" w:rsidR="00F70E14" w:rsidRPr="00F70E14" w:rsidRDefault="00F70E14" w:rsidP="00F70E14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134D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5A5E4C" w14:textId="77777777" w:rsidR="00F70E14" w:rsidRPr="00F70E14" w:rsidRDefault="00F70E14" w:rsidP="00F70E14">
            <w:r w:rsidRPr="00F70E14">
              <w:t>30</w:t>
            </w:r>
          </w:p>
        </w:tc>
      </w:tr>
      <w:tr w:rsidR="00F70E14" w:rsidRPr="00F70E14" w14:paraId="134EE2B6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26A865C3" w14:textId="77777777" w:rsidR="00F70E14" w:rsidRPr="00F70E14" w:rsidRDefault="00F70E14" w:rsidP="00F70E14">
            <w:r w:rsidRPr="00F70E14">
              <w:t>1° MEDIA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2554B4C5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3DA7B59E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F563F" w14:textId="77777777" w:rsidR="00F70E14" w:rsidRPr="00F70E14" w:rsidRDefault="00F70E14" w:rsidP="00F70E14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A5A6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FBA753" w14:textId="77777777" w:rsidR="00F70E14" w:rsidRPr="00F70E14" w:rsidRDefault="00F70E14" w:rsidP="00F70E14">
            <w:r w:rsidRPr="00F70E14">
              <w:t>30</w:t>
            </w:r>
          </w:p>
        </w:tc>
      </w:tr>
      <w:tr w:rsidR="00F70E14" w:rsidRPr="00F70E14" w14:paraId="6F13D701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545C2580" w14:textId="77777777" w:rsidR="00F70E14" w:rsidRPr="00F70E14" w:rsidRDefault="00F70E14" w:rsidP="00F70E14">
            <w:r w:rsidRPr="00F70E14">
              <w:t>2° MEDIA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6E1780FB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16BC0317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F3E08" w14:textId="77777777" w:rsidR="00F70E14" w:rsidRPr="00F70E14" w:rsidRDefault="00F70E14" w:rsidP="00F70E14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86FB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C62F5E" w14:textId="77777777" w:rsidR="00F70E14" w:rsidRPr="00F70E14" w:rsidRDefault="00F70E14" w:rsidP="00F70E14">
            <w:r w:rsidRPr="00F70E14">
              <w:t>30</w:t>
            </w:r>
          </w:p>
        </w:tc>
      </w:tr>
      <w:tr w:rsidR="00F70E14" w:rsidRPr="00F70E14" w14:paraId="52754034" w14:textId="77777777" w:rsidTr="00E329A3">
        <w:trPr>
          <w:trHeight w:val="485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</w:tcPr>
          <w:p w14:paraId="672C217F" w14:textId="77777777" w:rsidR="00F70E14" w:rsidRPr="00F70E14" w:rsidRDefault="00F70E14" w:rsidP="00F70E14"/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230DE0C7" w14:textId="77777777" w:rsidR="00F70E14" w:rsidRPr="00F70E14" w:rsidRDefault="00F70E14" w:rsidP="00F70E14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</w:tcPr>
          <w:p w14:paraId="6674EB63" w14:textId="77777777" w:rsidR="00F70E14" w:rsidRPr="00F70E14" w:rsidRDefault="00F70E14" w:rsidP="00F70E14"/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71E8A" w14:textId="77777777" w:rsidR="00F70E14" w:rsidRPr="00F70E14" w:rsidRDefault="00F70E14" w:rsidP="00F70E14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6B5A" w14:textId="77777777" w:rsidR="00F70E14" w:rsidRPr="00F70E14" w:rsidRDefault="00F70E14" w:rsidP="00F70E14"/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EB21FA8" w14:textId="77777777" w:rsidR="00F70E14" w:rsidRPr="00F70E14" w:rsidRDefault="00F70E14" w:rsidP="00F70E14">
            <w:r w:rsidRPr="00F70E14">
              <w:t>330</w:t>
            </w:r>
          </w:p>
        </w:tc>
      </w:tr>
    </w:tbl>
    <w:p w14:paraId="16C8B21C" w14:textId="77777777" w:rsidR="00323316" w:rsidRDefault="00323316" w:rsidP="00B0030A"/>
    <w:p w14:paraId="5DB2269D" w14:textId="2C65ACF2" w:rsidR="00D3074B" w:rsidRDefault="00DC7A82" w:rsidP="00323316">
      <w:r>
        <w:t>Allega: Estratto Curriculum (max 1 pagina)</w:t>
      </w:r>
    </w:p>
    <w:p w14:paraId="508182CD" w14:textId="4E35DA2E" w:rsidR="00D3074B" w:rsidRPr="00361E42" w:rsidRDefault="00D3074B" w:rsidP="00D3074B">
      <w:pPr>
        <w:spacing w:line="480" w:lineRule="auto"/>
      </w:pPr>
      <w:proofErr w:type="gramStart"/>
      <w:r>
        <w:t>Data</w:t>
      </w:r>
      <w:r w:rsidR="009E15D7">
        <w:t>,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                Firma</w:t>
      </w:r>
    </w:p>
    <w:sectPr w:rsidR="00D3074B" w:rsidRPr="00361E4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4412" w14:textId="77777777" w:rsidR="009E4CEB" w:rsidRDefault="009E4CEB" w:rsidP="0082086F">
      <w:pPr>
        <w:spacing w:after="0" w:line="240" w:lineRule="auto"/>
      </w:pPr>
      <w:r>
        <w:separator/>
      </w:r>
    </w:p>
  </w:endnote>
  <w:endnote w:type="continuationSeparator" w:id="0">
    <w:p w14:paraId="7D661623" w14:textId="77777777" w:rsidR="009E4CEB" w:rsidRDefault="009E4CEB" w:rsidP="008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C165" w14:textId="77777777" w:rsidR="009E4CEB" w:rsidRDefault="009E4CEB" w:rsidP="0082086F">
      <w:pPr>
        <w:spacing w:after="0" w:line="240" w:lineRule="auto"/>
      </w:pPr>
      <w:r>
        <w:separator/>
      </w:r>
    </w:p>
  </w:footnote>
  <w:footnote w:type="continuationSeparator" w:id="0">
    <w:p w14:paraId="50E33FB0" w14:textId="77777777" w:rsidR="009E4CEB" w:rsidRDefault="009E4CEB" w:rsidP="008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6CFD" w14:textId="77777777" w:rsidR="00CB648A" w:rsidRPr="0082086F" w:rsidRDefault="00CB648A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  <w:spacing w:val="3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3B916CB" wp14:editId="1EAC6C6C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7C83CAE" wp14:editId="37CCCA0F">
          <wp:simplePos x="0" y="0"/>
          <wp:positionH relativeFrom="column">
            <wp:posOffset>5414010</wp:posOffset>
          </wp:positionH>
          <wp:positionV relativeFrom="paragraph">
            <wp:posOffset>-49530</wp:posOffset>
          </wp:positionV>
          <wp:extent cx="990600" cy="990600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086F">
      <w:rPr>
        <w:rFonts w:ascii="Arial" w:eastAsia="GungsuhChe" w:hAnsi="Arial" w:cs="Arial"/>
        <w:b/>
        <w:spacing w:val="26"/>
        <w:sz w:val="24"/>
        <w:szCs w:val="24"/>
      </w:rPr>
      <w:t>ISTITUT</w:t>
    </w:r>
    <w:r w:rsidRPr="00D23B82">
      <w:rPr>
        <w:rFonts w:ascii="Arial" w:eastAsia="GungsuhChe" w:hAnsi="Arial" w:cs="Arial"/>
        <w:b/>
        <w:spacing w:val="26"/>
        <w:sz w:val="24"/>
        <w:szCs w:val="24"/>
      </w:rPr>
      <w:t>O COMPRENSIVO “BONSEGNA-TONIOLO</w:t>
    </w:r>
    <w:r>
      <w:rPr>
        <w:rFonts w:ascii="Arial" w:eastAsia="GungsuhChe" w:hAnsi="Arial" w:cs="Arial"/>
        <w:b/>
        <w:spacing w:val="30"/>
        <w:sz w:val="24"/>
        <w:szCs w:val="24"/>
      </w:rPr>
      <w:t>”</w:t>
    </w:r>
  </w:p>
  <w:p w14:paraId="670CF3C2" w14:textId="77777777" w:rsidR="00CB648A" w:rsidRPr="0082086F" w:rsidRDefault="00CB648A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82086F">
      <w:rPr>
        <w:rFonts w:ascii="Arial" w:eastAsia="GungsuhChe" w:hAnsi="Arial" w:cs="Arial"/>
        <w:b/>
      </w:rPr>
      <w:t>Scuola Sec. di 1° grado, Primaria e Infanzia - Sava-Fragagnano</w:t>
    </w:r>
  </w:p>
  <w:p w14:paraId="76F04F1C" w14:textId="77777777" w:rsidR="00CB648A" w:rsidRPr="0082086F" w:rsidRDefault="00CB648A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Piazza Risorgimento, </w:t>
    </w:r>
    <w:proofErr w:type="gramStart"/>
    <w:r w:rsidRPr="0082086F">
      <w:rPr>
        <w:rFonts w:ascii="Arial" w:eastAsia="Times New Roman" w:hAnsi="Arial" w:cs="Arial"/>
        <w:sz w:val="18"/>
        <w:szCs w:val="18"/>
        <w:lang w:eastAsia="it-IT"/>
      </w:rPr>
      <w:t>7  -</w:t>
    </w:r>
    <w:proofErr w:type="gramEnd"/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 74028  SAVA  (TA)</w:t>
    </w:r>
  </w:p>
  <w:p w14:paraId="7C17EC1D" w14:textId="77777777" w:rsidR="00CB648A" w:rsidRPr="0082086F" w:rsidRDefault="00CB648A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Pr="00D23B82">
      <w:rPr>
        <w:rFonts w:ascii="Arial" w:eastAsia="Times New Roman" w:hAnsi="Arial" w:cs="Arial"/>
        <w:sz w:val="18"/>
        <w:szCs w:val="18"/>
        <w:lang w:eastAsia="it-IT"/>
      </w:rPr>
      <w:t xml:space="preserve"> 099/</w:t>
    </w:r>
    <w:proofErr w:type="gramStart"/>
    <w:r w:rsidRPr="00D23B82">
      <w:rPr>
        <w:rFonts w:ascii="Arial" w:eastAsia="Times New Roman" w:hAnsi="Arial" w:cs="Arial"/>
        <w:sz w:val="18"/>
        <w:szCs w:val="18"/>
        <w:lang w:eastAsia="it-IT"/>
      </w:rPr>
      <w:t>9727294  Fax</w:t>
    </w:r>
    <w:proofErr w:type="gramEnd"/>
    <w:r w:rsidRPr="00D23B82">
      <w:rPr>
        <w:rFonts w:ascii="Arial" w:eastAsia="Times New Roman" w:hAnsi="Arial" w:cs="Arial"/>
        <w:sz w:val="18"/>
        <w:szCs w:val="18"/>
        <w:lang w:eastAsia="it-IT"/>
      </w:rPr>
      <w:t xml:space="preserve">  099/9722308 - </w:t>
    </w:r>
    <w:proofErr w:type="spellStart"/>
    <w:r w:rsidRPr="0082086F">
      <w:rPr>
        <w:rFonts w:ascii="Arial" w:eastAsia="Times New Roman" w:hAnsi="Arial" w:cs="Arial"/>
        <w:sz w:val="18"/>
        <w:szCs w:val="18"/>
        <w:lang w:eastAsia="it-IT"/>
      </w:rPr>
      <w:t>Cod.Mecc</w:t>
    </w:r>
    <w:proofErr w:type="spellEnd"/>
    <w:r w:rsidRPr="0082086F">
      <w:rPr>
        <w:rFonts w:ascii="Arial" w:eastAsia="Times New Roman" w:hAnsi="Arial" w:cs="Arial"/>
        <w:sz w:val="18"/>
        <w:szCs w:val="18"/>
        <w:lang w:eastAsia="it-IT"/>
      </w:rPr>
      <w:t>. TAIC857008</w:t>
    </w:r>
  </w:p>
  <w:p w14:paraId="3CCA19FC" w14:textId="77777777" w:rsidR="00CB648A" w:rsidRPr="0082086F" w:rsidRDefault="00CB648A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Pr="00D23B82">
      <w:rPr>
        <w:lang w:eastAsia="it-IT"/>
      </w:rPr>
      <w:t>taic857008@istruzione.it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14:paraId="30539F5B" w14:textId="77777777" w:rsidR="00CB648A" w:rsidRPr="0082086F" w:rsidRDefault="00CB648A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C.F. </w:t>
    </w:r>
    <w:proofErr w:type="gramStart"/>
    <w:r w:rsidRPr="0082086F">
      <w:rPr>
        <w:rFonts w:ascii="Arial" w:eastAsia="Times New Roman" w:hAnsi="Arial" w:cs="Arial"/>
        <w:sz w:val="18"/>
        <w:szCs w:val="18"/>
        <w:lang w:eastAsia="it-IT"/>
      </w:rPr>
      <w:t>90214290737  -</w:t>
    </w:r>
    <w:proofErr w:type="gramEnd"/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 </w:t>
    </w:r>
    <w:proofErr w:type="spellStart"/>
    <w:r w:rsidRPr="0082086F">
      <w:rPr>
        <w:rFonts w:ascii="Arial" w:eastAsia="Times New Roman" w:hAnsi="Arial" w:cs="Arial"/>
        <w:sz w:val="18"/>
        <w:szCs w:val="18"/>
        <w:lang w:eastAsia="it-IT"/>
      </w:rPr>
      <w:t>Cod.</w:t>
    </w:r>
    <w:r w:rsidRPr="00D23B82">
      <w:rPr>
        <w:rFonts w:ascii="Arial" w:eastAsia="Times New Roman" w:hAnsi="Arial" w:cs="Arial"/>
        <w:sz w:val="18"/>
        <w:szCs w:val="18"/>
        <w:lang w:eastAsia="it-IT"/>
      </w:rPr>
      <w:t>univoco</w:t>
    </w:r>
    <w:proofErr w:type="spellEnd"/>
    <w:r w:rsidRPr="00D23B82">
      <w:rPr>
        <w:rFonts w:ascii="Arial" w:eastAsia="Times New Roman" w:hAnsi="Arial" w:cs="Arial"/>
        <w:sz w:val="18"/>
        <w:szCs w:val="18"/>
        <w:lang w:eastAsia="it-IT"/>
      </w:rPr>
      <w:t xml:space="preserve"> IPA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UFS9T3</w:t>
    </w:r>
  </w:p>
  <w:p w14:paraId="1315327D" w14:textId="77777777" w:rsidR="00CB648A" w:rsidRDefault="00CB64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45F"/>
    <w:multiLevelType w:val="hybridMultilevel"/>
    <w:tmpl w:val="43AA3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F68"/>
    <w:multiLevelType w:val="hybridMultilevel"/>
    <w:tmpl w:val="12CEB87E"/>
    <w:lvl w:ilvl="0" w:tplc="4D74A8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30E8"/>
    <w:multiLevelType w:val="hybridMultilevel"/>
    <w:tmpl w:val="DD12B444"/>
    <w:lvl w:ilvl="0" w:tplc="4D74A8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53C7"/>
    <w:multiLevelType w:val="hybridMultilevel"/>
    <w:tmpl w:val="A56C9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A7F8D"/>
    <w:multiLevelType w:val="hybridMultilevel"/>
    <w:tmpl w:val="50D0C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C43E0"/>
    <w:multiLevelType w:val="hybridMultilevel"/>
    <w:tmpl w:val="4CB65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171"/>
    <w:multiLevelType w:val="hybridMultilevel"/>
    <w:tmpl w:val="4814770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F8B4781"/>
    <w:multiLevelType w:val="hybridMultilevel"/>
    <w:tmpl w:val="CDB65AEC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50E81896"/>
    <w:multiLevelType w:val="hybridMultilevel"/>
    <w:tmpl w:val="FAC6F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744E6"/>
    <w:multiLevelType w:val="hybridMultilevel"/>
    <w:tmpl w:val="8DF2F41C"/>
    <w:lvl w:ilvl="0" w:tplc="64662A6A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540F5E"/>
    <w:multiLevelType w:val="hybridMultilevel"/>
    <w:tmpl w:val="64C68484"/>
    <w:lvl w:ilvl="0" w:tplc="ED92B3A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2A2607"/>
    <w:multiLevelType w:val="hybridMultilevel"/>
    <w:tmpl w:val="9DCA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29A9"/>
    <w:multiLevelType w:val="hybridMultilevel"/>
    <w:tmpl w:val="ED04690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261E61"/>
    <w:multiLevelType w:val="hybridMultilevel"/>
    <w:tmpl w:val="616035BC"/>
    <w:lvl w:ilvl="0" w:tplc="ED92B3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C280CE8"/>
    <w:multiLevelType w:val="hybridMultilevel"/>
    <w:tmpl w:val="7F427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2898"/>
    <w:multiLevelType w:val="hybridMultilevel"/>
    <w:tmpl w:val="F15E2966"/>
    <w:lvl w:ilvl="0" w:tplc="ED92B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15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10"/>
  </w:num>
  <w:num w:numId="12">
    <w:abstractNumId w:val="6"/>
  </w:num>
  <w:num w:numId="13">
    <w:abstractNumId w:val="1"/>
  </w:num>
  <w:num w:numId="14">
    <w:abstractNumId w:val="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14"/>
    <w:rsid w:val="000120F0"/>
    <w:rsid w:val="00014669"/>
    <w:rsid w:val="000313FD"/>
    <w:rsid w:val="0005127E"/>
    <w:rsid w:val="0006266E"/>
    <w:rsid w:val="00062885"/>
    <w:rsid w:val="00081FE7"/>
    <w:rsid w:val="00084F33"/>
    <w:rsid w:val="000D2E58"/>
    <w:rsid w:val="000E0EE2"/>
    <w:rsid w:val="000F3C57"/>
    <w:rsid w:val="001153A5"/>
    <w:rsid w:val="001873AC"/>
    <w:rsid w:val="001A5AED"/>
    <w:rsid w:val="001F258D"/>
    <w:rsid w:val="001F6055"/>
    <w:rsid w:val="002133AC"/>
    <w:rsid w:val="002207A7"/>
    <w:rsid w:val="00221AC9"/>
    <w:rsid w:val="00224790"/>
    <w:rsid w:val="002321C4"/>
    <w:rsid w:val="002631B5"/>
    <w:rsid w:val="00281E54"/>
    <w:rsid w:val="002A19C2"/>
    <w:rsid w:val="002B2CFE"/>
    <w:rsid w:val="00303B62"/>
    <w:rsid w:val="00315493"/>
    <w:rsid w:val="00323316"/>
    <w:rsid w:val="003360AD"/>
    <w:rsid w:val="00341D98"/>
    <w:rsid w:val="00341FDB"/>
    <w:rsid w:val="00346DB6"/>
    <w:rsid w:val="00361E42"/>
    <w:rsid w:val="00365558"/>
    <w:rsid w:val="00365D5E"/>
    <w:rsid w:val="00390AA0"/>
    <w:rsid w:val="003A0AE7"/>
    <w:rsid w:val="003A1A47"/>
    <w:rsid w:val="003C310B"/>
    <w:rsid w:val="004338E0"/>
    <w:rsid w:val="00445BED"/>
    <w:rsid w:val="004667E1"/>
    <w:rsid w:val="00491225"/>
    <w:rsid w:val="00496080"/>
    <w:rsid w:val="004A3992"/>
    <w:rsid w:val="004A7951"/>
    <w:rsid w:val="004B2333"/>
    <w:rsid w:val="004E2359"/>
    <w:rsid w:val="0053567D"/>
    <w:rsid w:val="00596A34"/>
    <w:rsid w:val="005A0611"/>
    <w:rsid w:val="005E4226"/>
    <w:rsid w:val="00611C0F"/>
    <w:rsid w:val="006412E4"/>
    <w:rsid w:val="006557BF"/>
    <w:rsid w:val="006F6420"/>
    <w:rsid w:val="0071226F"/>
    <w:rsid w:val="00733A09"/>
    <w:rsid w:val="00737C35"/>
    <w:rsid w:val="0074653E"/>
    <w:rsid w:val="00772051"/>
    <w:rsid w:val="00784DD2"/>
    <w:rsid w:val="007B0B5B"/>
    <w:rsid w:val="007B0E75"/>
    <w:rsid w:val="007D095B"/>
    <w:rsid w:val="007D497F"/>
    <w:rsid w:val="007F2D5F"/>
    <w:rsid w:val="0082086F"/>
    <w:rsid w:val="00841714"/>
    <w:rsid w:val="00866443"/>
    <w:rsid w:val="008877FD"/>
    <w:rsid w:val="008D3FDF"/>
    <w:rsid w:val="008E3D41"/>
    <w:rsid w:val="00920B4C"/>
    <w:rsid w:val="00987C2F"/>
    <w:rsid w:val="009B16FB"/>
    <w:rsid w:val="009D078D"/>
    <w:rsid w:val="009E15D7"/>
    <w:rsid w:val="009E4CEB"/>
    <w:rsid w:val="009F1E0A"/>
    <w:rsid w:val="00A03F07"/>
    <w:rsid w:val="00A436C7"/>
    <w:rsid w:val="00AB734D"/>
    <w:rsid w:val="00AD4900"/>
    <w:rsid w:val="00AD56CE"/>
    <w:rsid w:val="00AF25BE"/>
    <w:rsid w:val="00B0030A"/>
    <w:rsid w:val="00B068D7"/>
    <w:rsid w:val="00B30A17"/>
    <w:rsid w:val="00B3475A"/>
    <w:rsid w:val="00B364D3"/>
    <w:rsid w:val="00B53590"/>
    <w:rsid w:val="00B751E7"/>
    <w:rsid w:val="00BA1FB9"/>
    <w:rsid w:val="00BA62AB"/>
    <w:rsid w:val="00BD13F7"/>
    <w:rsid w:val="00BE77B3"/>
    <w:rsid w:val="00C06585"/>
    <w:rsid w:val="00C42F84"/>
    <w:rsid w:val="00C51F47"/>
    <w:rsid w:val="00C82392"/>
    <w:rsid w:val="00C977C6"/>
    <w:rsid w:val="00CB3182"/>
    <w:rsid w:val="00CB648A"/>
    <w:rsid w:val="00CE7895"/>
    <w:rsid w:val="00D23B82"/>
    <w:rsid w:val="00D3074B"/>
    <w:rsid w:val="00D50A26"/>
    <w:rsid w:val="00D81E53"/>
    <w:rsid w:val="00DC4EFC"/>
    <w:rsid w:val="00DC7A82"/>
    <w:rsid w:val="00DF2432"/>
    <w:rsid w:val="00E1069B"/>
    <w:rsid w:val="00E36AFB"/>
    <w:rsid w:val="00E36C63"/>
    <w:rsid w:val="00E77EE2"/>
    <w:rsid w:val="00E85155"/>
    <w:rsid w:val="00E94CF3"/>
    <w:rsid w:val="00E9596C"/>
    <w:rsid w:val="00EA2DDC"/>
    <w:rsid w:val="00EB25E7"/>
    <w:rsid w:val="00ED71CB"/>
    <w:rsid w:val="00F05D77"/>
    <w:rsid w:val="00F70E14"/>
    <w:rsid w:val="00FA07DE"/>
    <w:rsid w:val="00FE3B80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35642"/>
  <w15:docId w15:val="{0C7A9FDE-759B-43AE-941D-4F109B40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30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1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33AC"/>
    <w:pPr>
      <w:ind w:left="720"/>
      <w:contextualSpacing/>
    </w:pPr>
  </w:style>
  <w:style w:type="paragraph" w:styleId="Nessunaspaziatura">
    <w:name w:val="No Spacing"/>
    <w:uiPriority w:val="1"/>
    <w:qFormat/>
    <w:rsid w:val="00CB648A"/>
    <w:rPr>
      <w:sz w:val="22"/>
      <w:szCs w:val="22"/>
      <w:lang w:eastAsia="en-US"/>
    </w:rPr>
  </w:style>
  <w:style w:type="paragraph" w:customStyle="1" w:styleId="Default">
    <w:name w:val="Default"/>
    <w:rsid w:val="002321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Enfasigrassetto">
    <w:name w:val="Strong"/>
    <w:basedOn w:val="Carpredefinitoparagrafo"/>
    <w:qFormat/>
    <w:rsid w:val="00CE7895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1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03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unhideWhenUsed/>
    <w:rsid w:val="00B003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AppData\Local\Microsoft\Windows\Temporary%20Internet%20Files\Content.IE5\JP60MINC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</Template>
  <TotalTime>0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Utente</cp:lastModifiedBy>
  <cp:revision>2</cp:revision>
  <cp:lastPrinted>2014-10-02T10:07:00Z</cp:lastPrinted>
  <dcterms:created xsi:type="dcterms:W3CDTF">2021-06-03T10:10:00Z</dcterms:created>
  <dcterms:modified xsi:type="dcterms:W3CDTF">2021-06-03T10:10:00Z</dcterms:modified>
</cp:coreProperties>
</file>