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5F409" w14:textId="2F96628A" w:rsidR="0092471C" w:rsidRPr="001F258D" w:rsidRDefault="0092471C" w:rsidP="0092471C">
      <w:pPr>
        <w:pStyle w:val="Titolo2"/>
        <w:spacing w:before="0"/>
        <w:jc w:val="center"/>
        <w:rPr>
          <w:b/>
          <w:bCs/>
          <w:sz w:val="24"/>
        </w:rPr>
      </w:pPr>
      <w:r>
        <w:rPr>
          <w:b/>
          <w:bCs/>
          <w:sz w:val="24"/>
        </w:rPr>
        <w:t>MODELLO DICHIARAZIONE DI INTERESSE PARTECIPAZIONE PIANO ESTATE</w:t>
      </w:r>
    </w:p>
    <w:p w14:paraId="189AF920" w14:textId="77777777" w:rsidR="0092471C" w:rsidRDefault="0092471C" w:rsidP="0092471C">
      <w:pPr>
        <w:pStyle w:val="Titolo2"/>
        <w:spacing w:before="0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0C54056A" w14:textId="77777777" w:rsidR="0092471C" w:rsidRDefault="0092471C" w:rsidP="0092471C">
      <w:pPr>
        <w:pStyle w:val="Titolo2"/>
        <w:spacing w:before="0"/>
        <w:ind w:left="6663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641B8A4" w14:textId="2348D268" w:rsidR="0092471C" w:rsidRPr="0092471C" w:rsidRDefault="0092471C" w:rsidP="0092471C">
      <w:pPr>
        <w:pStyle w:val="Titolo2"/>
        <w:spacing w:before="0"/>
        <w:ind w:left="6663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92471C">
        <w:rPr>
          <w:rFonts w:ascii="Times New Roman" w:hAnsi="Times New Roman" w:cs="Times New Roman"/>
          <w:b/>
          <w:bCs/>
          <w:color w:val="auto"/>
          <w:sz w:val="24"/>
        </w:rPr>
        <w:t>Al Dirigente scolastico</w:t>
      </w:r>
    </w:p>
    <w:p w14:paraId="408401E0" w14:textId="1D33AA07" w:rsidR="0092471C" w:rsidRPr="0092471C" w:rsidRDefault="0092471C" w:rsidP="0092471C">
      <w:pPr>
        <w:ind w:left="6663"/>
        <w:jc w:val="center"/>
        <w:rPr>
          <w:rFonts w:ascii="Times New Roman" w:hAnsi="Times New Roman"/>
        </w:rPr>
      </w:pPr>
      <w:r w:rsidRPr="0092471C">
        <w:rPr>
          <w:rFonts w:ascii="Times New Roman" w:hAnsi="Times New Roman"/>
        </w:rPr>
        <w:t xml:space="preserve">I.C. </w:t>
      </w:r>
      <w:proofErr w:type="spellStart"/>
      <w:r w:rsidRPr="0092471C">
        <w:rPr>
          <w:rFonts w:ascii="Times New Roman" w:hAnsi="Times New Roman"/>
        </w:rPr>
        <w:t>Bonsegna</w:t>
      </w:r>
      <w:proofErr w:type="spellEnd"/>
      <w:r w:rsidRPr="0092471C">
        <w:rPr>
          <w:rFonts w:ascii="Times New Roman" w:hAnsi="Times New Roman"/>
        </w:rPr>
        <w:t xml:space="preserve"> Toniolo</w:t>
      </w:r>
    </w:p>
    <w:p w14:paraId="3D3B0B77" w14:textId="617F2CE9" w:rsidR="0092471C" w:rsidRPr="0092471C" w:rsidRDefault="0092471C" w:rsidP="00C96183">
      <w:pPr>
        <w:spacing w:line="480" w:lineRule="auto"/>
        <w:ind w:left="6663"/>
        <w:jc w:val="center"/>
        <w:rPr>
          <w:rFonts w:ascii="Times New Roman" w:hAnsi="Times New Roman"/>
        </w:rPr>
      </w:pPr>
      <w:r w:rsidRPr="0092471C">
        <w:rPr>
          <w:rFonts w:ascii="Times New Roman" w:hAnsi="Times New Roman"/>
        </w:rPr>
        <w:t>Sava</w:t>
      </w:r>
    </w:p>
    <w:p w14:paraId="12554A84" w14:textId="07AD0A93" w:rsidR="0092471C" w:rsidRPr="00C96183" w:rsidRDefault="0092471C" w:rsidP="00C96183">
      <w:pPr>
        <w:pStyle w:val="Titolo2"/>
        <w:spacing w:before="0" w:line="480" w:lineRule="auto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C96183">
        <w:rPr>
          <w:rFonts w:ascii="Times New Roman" w:eastAsia="Calibri" w:hAnsi="Times New Roman" w:cs="Times New Roman"/>
          <w:b/>
          <w:color w:val="auto"/>
          <w:sz w:val="22"/>
          <w:szCs w:val="22"/>
        </w:rPr>
        <w:t>Il sottoscritto _____________________________________, genitore dell’</w:t>
      </w:r>
      <w:r w:rsidR="00C96183">
        <w:rPr>
          <w:rFonts w:ascii="Times New Roman" w:eastAsia="Calibri" w:hAnsi="Times New Roman" w:cs="Times New Roman"/>
          <w:b/>
          <w:color w:val="auto"/>
          <w:sz w:val="22"/>
          <w:szCs w:val="22"/>
        </w:rPr>
        <w:t>alunno ___________________</w:t>
      </w:r>
      <w:r w:rsidRPr="00C96183">
        <w:rPr>
          <w:rFonts w:ascii="Times New Roman" w:eastAsia="Calibri" w:hAnsi="Times New Roman" w:cs="Times New Roman"/>
          <w:b/>
          <w:color w:val="auto"/>
          <w:sz w:val="22"/>
          <w:szCs w:val="22"/>
        </w:rPr>
        <w:t>,</w:t>
      </w:r>
    </w:p>
    <w:p w14:paraId="0663F645" w14:textId="22161C07" w:rsidR="0092471C" w:rsidRPr="00C96183" w:rsidRDefault="0092471C" w:rsidP="00C96183">
      <w:pPr>
        <w:spacing w:line="480" w:lineRule="auto"/>
        <w:rPr>
          <w:b/>
        </w:rPr>
      </w:pPr>
      <w:r w:rsidRPr="00C96183">
        <w:rPr>
          <w:b/>
        </w:rPr>
        <w:t xml:space="preserve">frequentante la classe __________________, del plesso: </w:t>
      </w:r>
    </w:p>
    <w:p w14:paraId="443F6B07" w14:textId="3B40053F" w:rsidR="0092471C" w:rsidRPr="00C96183" w:rsidRDefault="0092471C" w:rsidP="0092471C">
      <w:pPr>
        <w:rPr>
          <w:b/>
          <w:sz w:val="16"/>
        </w:rPr>
      </w:pPr>
      <w:r w:rsidRPr="00C96183">
        <w:rPr>
          <w:rFonts w:cs="Calibri"/>
          <w:b/>
        </w:rPr>
        <w:t>□</w:t>
      </w:r>
      <w:proofErr w:type="spellStart"/>
      <w:r w:rsidRPr="00C96183">
        <w:rPr>
          <w:b/>
        </w:rPr>
        <w:t>Bonsegna</w:t>
      </w:r>
      <w:proofErr w:type="spellEnd"/>
      <w:r w:rsidRPr="00C96183">
        <w:rPr>
          <w:b/>
        </w:rPr>
        <w:t xml:space="preserve">      </w:t>
      </w:r>
      <w:r w:rsidRPr="00C96183">
        <w:rPr>
          <w:rFonts w:cs="Calibri"/>
          <w:b/>
        </w:rPr>
        <w:t>□</w:t>
      </w:r>
      <w:r w:rsidRPr="00C96183">
        <w:rPr>
          <w:b/>
        </w:rPr>
        <w:t xml:space="preserve">Toniolo     </w:t>
      </w:r>
      <w:r w:rsidRPr="00C96183">
        <w:rPr>
          <w:rFonts w:cs="Calibri"/>
          <w:b/>
        </w:rPr>
        <w:t>□</w:t>
      </w:r>
      <w:r w:rsidRPr="00C96183">
        <w:rPr>
          <w:b/>
        </w:rPr>
        <w:t xml:space="preserve">De </w:t>
      </w:r>
      <w:proofErr w:type="spellStart"/>
      <w:r w:rsidRPr="00C96183">
        <w:rPr>
          <w:b/>
        </w:rPr>
        <w:t>Amicis</w:t>
      </w:r>
      <w:proofErr w:type="spellEnd"/>
      <w:r w:rsidRPr="00C96183">
        <w:rPr>
          <w:b/>
        </w:rPr>
        <w:t xml:space="preserve">     </w:t>
      </w:r>
      <w:r w:rsidRPr="00C96183">
        <w:rPr>
          <w:rFonts w:cs="Calibri"/>
          <w:b/>
        </w:rPr>
        <w:t>□</w:t>
      </w:r>
      <w:r w:rsidRPr="00C96183">
        <w:rPr>
          <w:b/>
        </w:rPr>
        <w:t xml:space="preserve"> Scuola Infanzia </w:t>
      </w:r>
      <w:r w:rsidRPr="00C96183">
        <w:rPr>
          <w:b/>
          <w:sz w:val="16"/>
        </w:rPr>
        <w:t>(solo se in passaggio alla scuola primaria)</w:t>
      </w:r>
    </w:p>
    <w:p w14:paraId="6B897C8D" w14:textId="59ED1DF7" w:rsidR="0092471C" w:rsidRPr="00C96183" w:rsidRDefault="0092471C" w:rsidP="0092471C">
      <w:pPr>
        <w:rPr>
          <w:b/>
          <w:bCs/>
          <w:sz w:val="24"/>
        </w:rPr>
      </w:pPr>
      <w:r w:rsidRPr="00C96183">
        <w:rPr>
          <w:rFonts w:ascii="Times New Roman" w:hAnsi="Times New Roman"/>
          <w:b/>
        </w:rPr>
        <w:t>dichiaro l’interess</w:t>
      </w:r>
      <w:r w:rsidR="00C96183">
        <w:rPr>
          <w:rFonts w:ascii="Times New Roman" w:hAnsi="Times New Roman"/>
          <w:b/>
        </w:rPr>
        <w:t>e</w:t>
      </w:r>
      <w:r w:rsidRPr="00C96183">
        <w:rPr>
          <w:rFonts w:ascii="Times New Roman" w:hAnsi="Times New Roman"/>
          <w:b/>
        </w:rPr>
        <w:t xml:space="preserve"> alla frequenza di mio/a figlio/a </w:t>
      </w:r>
      <w:r w:rsidR="00BB59E8">
        <w:rPr>
          <w:rFonts w:ascii="Times New Roman" w:hAnsi="Times New Roman"/>
          <w:b/>
        </w:rPr>
        <w:t>del</w:t>
      </w:r>
      <w:r w:rsidRPr="00C96183">
        <w:rPr>
          <w:rFonts w:ascii="Times New Roman" w:hAnsi="Times New Roman"/>
          <w:b/>
        </w:rPr>
        <w:t xml:space="preserve"> seguente modulo</w:t>
      </w:r>
      <w:r w:rsidR="00BB59E8">
        <w:rPr>
          <w:rFonts w:ascii="Times New Roman" w:hAnsi="Times New Roman"/>
          <w:b/>
        </w:rPr>
        <w:t xml:space="preserve"> didattico</w:t>
      </w:r>
      <w:r w:rsidRPr="00C96183">
        <w:rPr>
          <w:rFonts w:ascii="Times New Roman" w:hAnsi="Times New Roman"/>
          <w:b/>
        </w:rPr>
        <w:t xml:space="preserve"> </w:t>
      </w:r>
      <w:r w:rsidRPr="00C96183">
        <w:rPr>
          <w:rFonts w:ascii="Times New Roman" w:hAnsi="Times New Roman"/>
          <w:b/>
          <w:sz w:val="18"/>
        </w:rPr>
        <w:t>(crociare il corso di interesse):</w:t>
      </w:r>
    </w:p>
    <w:p w14:paraId="147C1D05" w14:textId="77777777" w:rsidR="0092471C" w:rsidRDefault="0092471C" w:rsidP="004338E0">
      <w:pPr>
        <w:pStyle w:val="Titolo2"/>
        <w:spacing w:before="0"/>
        <w:jc w:val="center"/>
        <w:rPr>
          <w:b/>
          <w:bCs/>
          <w:sz w:val="24"/>
        </w:rPr>
      </w:pPr>
    </w:p>
    <w:p w14:paraId="7B00BBC3" w14:textId="662387CB" w:rsidR="00B0030A" w:rsidRPr="00C829E3" w:rsidRDefault="00C96183" w:rsidP="00DC7A82">
      <w:pPr>
        <w:pStyle w:val="Titolo1"/>
        <w:spacing w:before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A.S.</w:t>
      </w:r>
      <w:r w:rsidR="00B0030A" w:rsidRPr="00C829E3">
        <w:rPr>
          <w:b/>
          <w:bCs/>
          <w:sz w:val="28"/>
        </w:rPr>
        <w:t xml:space="preserve"> 202</w:t>
      </w:r>
      <w:r>
        <w:rPr>
          <w:b/>
          <w:bCs/>
          <w:sz w:val="28"/>
        </w:rPr>
        <w:t>0- 2021</w:t>
      </w:r>
    </w:p>
    <w:p w14:paraId="3969DBD0" w14:textId="2BF71A5A" w:rsidR="000D2E58" w:rsidRPr="00C829E3" w:rsidRDefault="00DC7A82" w:rsidP="00C77515">
      <w:pPr>
        <w:spacing w:line="240" w:lineRule="auto"/>
        <w:jc w:val="center"/>
        <w:rPr>
          <w:rFonts w:ascii="Arial" w:hAnsi="Arial" w:cs="Arial"/>
          <w:b/>
          <w:bCs/>
          <w:color w:val="333333"/>
          <w:szCs w:val="24"/>
          <w:lang w:eastAsia="it-IT"/>
        </w:rPr>
      </w:pPr>
      <w:r w:rsidRPr="00C829E3">
        <w:rPr>
          <w:i/>
          <w:sz w:val="20"/>
        </w:rPr>
        <w:t xml:space="preserve"> </w:t>
      </w:r>
      <w:r w:rsidR="00784DD2" w:rsidRPr="00C829E3">
        <w:rPr>
          <w:rFonts w:ascii="Arial" w:hAnsi="Arial" w:cs="Arial"/>
          <w:b/>
          <w:bCs/>
          <w:color w:val="333333"/>
          <w:szCs w:val="24"/>
          <w:lang w:eastAsia="it-IT"/>
        </w:rPr>
        <w:t>10.1.1A Interventi per il successo scolastico degli studenti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90"/>
        <w:gridCol w:w="1780"/>
        <w:gridCol w:w="1472"/>
        <w:gridCol w:w="1111"/>
        <w:gridCol w:w="835"/>
        <w:gridCol w:w="1609"/>
        <w:gridCol w:w="1457"/>
      </w:tblGrid>
      <w:tr w:rsidR="0092471C" w14:paraId="74C50B06" w14:textId="2D0F5B39" w:rsidTr="00C96183">
        <w:tc>
          <w:tcPr>
            <w:tcW w:w="1590" w:type="dxa"/>
            <w:shd w:val="clear" w:color="auto" w:fill="0070C0"/>
            <w:vAlign w:val="center"/>
          </w:tcPr>
          <w:p w14:paraId="1BC13EC0" w14:textId="6279AE6A" w:rsidR="0092471C" w:rsidRPr="00784DD2" w:rsidRDefault="0092471C" w:rsidP="000D2E58">
            <w:pPr>
              <w:jc w:val="center"/>
              <w:rPr>
                <w:color w:val="FFFFFF" w:themeColor="background1"/>
              </w:rPr>
            </w:pPr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Titolo modulo</w:t>
            </w:r>
          </w:p>
        </w:tc>
        <w:tc>
          <w:tcPr>
            <w:tcW w:w="1780" w:type="dxa"/>
            <w:shd w:val="clear" w:color="auto" w:fill="92CDDC" w:themeFill="accent5" w:themeFillTint="99"/>
            <w:vAlign w:val="center"/>
          </w:tcPr>
          <w:p w14:paraId="5F90FC60" w14:textId="7124F0D8" w:rsidR="0092471C" w:rsidRDefault="0092471C" w:rsidP="000D2E58">
            <w:pPr>
              <w:jc w:val="center"/>
            </w:pPr>
            <w:r w:rsidRPr="00602DA2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Alunni destinatari</w:t>
            </w:r>
          </w:p>
        </w:tc>
        <w:tc>
          <w:tcPr>
            <w:tcW w:w="1472" w:type="dxa"/>
            <w:shd w:val="clear" w:color="auto" w:fill="92CDDC" w:themeFill="accent5" w:themeFillTint="99"/>
            <w:vAlign w:val="center"/>
          </w:tcPr>
          <w:p w14:paraId="582EEAA8" w14:textId="06215711" w:rsidR="0092471C" w:rsidRPr="00784DD2" w:rsidRDefault="0092471C" w:rsidP="00784DD2">
            <w:pPr>
              <w:ind w:left="-108" w:right="-108"/>
              <w:jc w:val="center"/>
              <w:rPr>
                <w:i/>
              </w:rPr>
            </w:pPr>
            <w:r>
              <w:rPr>
                <w:b/>
              </w:rPr>
              <w:t>Docenti</w:t>
            </w:r>
          </w:p>
        </w:tc>
        <w:tc>
          <w:tcPr>
            <w:tcW w:w="1111" w:type="dxa"/>
            <w:shd w:val="clear" w:color="auto" w:fill="92CDDC" w:themeFill="accent5" w:themeFillTint="99"/>
          </w:tcPr>
          <w:p w14:paraId="0C2813C7" w14:textId="0B2E67D9" w:rsidR="0092471C" w:rsidRDefault="0092471C" w:rsidP="000D2E58">
            <w:pPr>
              <w:jc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 xml:space="preserve">N°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 xml:space="preserve"> alunni</w:t>
            </w:r>
          </w:p>
        </w:tc>
        <w:tc>
          <w:tcPr>
            <w:tcW w:w="835" w:type="dxa"/>
            <w:shd w:val="clear" w:color="auto" w:fill="92CDDC" w:themeFill="accent5" w:themeFillTint="99"/>
          </w:tcPr>
          <w:p w14:paraId="5E868707" w14:textId="415DAB8D" w:rsidR="0092471C" w:rsidRDefault="0092471C" w:rsidP="000D2E58">
            <w:pPr>
              <w:jc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N° ore</w:t>
            </w:r>
          </w:p>
        </w:tc>
        <w:tc>
          <w:tcPr>
            <w:tcW w:w="1609" w:type="dxa"/>
            <w:shd w:val="clear" w:color="auto" w:fill="92CDDC" w:themeFill="accent5" w:themeFillTint="99"/>
            <w:vAlign w:val="center"/>
          </w:tcPr>
          <w:p w14:paraId="12E1A008" w14:textId="012AB5A1" w:rsidR="0092471C" w:rsidRDefault="0092471C" w:rsidP="000D2E58">
            <w:pPr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Periodo</w:t>
            </w:r>
          </w:p>
        </w:tc>
        <w:tc>
          <w:tcPr>
            <w:tcW w:w="1457" w:type="dxa"/>
            <w:shd w:val="clear" w:color="auto" w:fill="92CDDC" w:themeFill="accent5" w:themeFillTint="99"/>
          </w:tcPr>
          <w:p w14:paraId="412B61AD" w14:textId="3E89B8A3" w:rsidR="0092471C" w:rsidRDefault="0092471C" w:rsidP="000D2E58">
            <w:pPr>
              <w:jc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Dichiarazione di interesse</w:t>
            </w:r>
          </w:p>
        </w:tc>
      </w:tr>
      <w:tr w:rsidR="0092471C" w14:paraId="6030D165" w14:textId="384F0260" w:rsidTr="00C96183">
        <w:tc>
          <w:tcPr>
            <w:tcW w:w="1590" w:type="dxa"/>
            <w:shd w:val="clear" w:color="auto" w:fill="0070C0"/>
            <w:vAlign w:val="center"/>
          </w:tcPr>
          <w:p w14:paraId="4644E741" w14:textId="226670A5" w:rsidR="0092471C" w:rsidRPr="00784DD2" w:rsidRDefault="0092471C" w:rsidP="000D2E58">
            <w:pPr>
              <w:jc w:val="center"/>
              <w:rPr>
                <w:color w:val="FFFFFF" w:themeColor="background1"/>
              </w:rPr>
            </w:pPr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Gioco e imparo 1 </w:t>
            </w:r>
          </w:p>
        </w:tc>
        <w:tc>
          <w:tcPr>
            <w:tcW w:w="1780" w:type="dxa"/>
            <w:vAlign w:val="center"/>
          </w:tcPr>
          <w:p w14:paraId="5C688F0A" w14:textId="1632C0A4" w:rsidR="0092471C" w:rsidRDefault="0092471C" w:rsidP="003A00D2">
            <w:pPr>
              <w:jc w:val="center"/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Alunni in pass. da infanzia al BONSEGNA</w:t>
            </w:r>
          </w:p>
        </w:tc>
        <w:tc>
          <w:tcPr>
            <w:tcW w:w="1472" w:type="dxa"/>
            <w:vAlign w:val="center"/>
          </w:tcPr>
          <w:p w14:paraId="582F4E83" w14:textId="209D7C45" w:rsidR="0092471C" w:rsidRDefault="0092471C" w:rsidP="00115DEC">
            <w:pPr>
              <w:spacing w:after="0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D’Oria C. Esperta</w:t>
            </w:r>
          </w:p>
          <w:p w14:paraId="32445816" w14:textId="4FA082E6" w:rsidR="0092471C" w:rsidRPr="003A00D2" w:rsidRDefault="0092471C" w:rsidP="003A00D2">
            <w:pPr>
              <w:spacing w:after="0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Chianura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S. Tutor</w:t>
            </w:r>
          </w:p>
        </w:tc>
        <w:tc>
          <w:tcPr>
            <w:tcW w:w="1111" w:type="dxa"/>
          </w:tcPr>
          <w:p w14:paraId="163AA5DD" w14:textId="6C6BEEFD" w:rsidR="0092471C" w:rsidRDefault="0092471C" w:rsidP="000D2E58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835" w:type="dxa"/>
          </w:tcPr>
          <w:p w14:paraId="4199F99C" w14:textId="418B28F9" w:rsidR="0092471C" w:rsidRDefault="0092471C" w:rsidP="000D2E58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1609" w:type="dxa"/>
          </w:tcPr>
          <w:p w14:paraId="69D309EE" w14:textId="69F6F175" w:rsidR="0092471C" w:rsidRPr="001F258D" w:rsidRDefault="0092471C" w:rsidP="000D2E58">
            <w:pPr>
              <w:jc w:val="center"/>
              <w:rPr>
                <w:b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1457" w:type="dxa"/>
            <w:vAlign w:val="center"/>
          </w:tcPr>
          <w:p w14:paraId="4A1AFAE9" w14:textId="25DD6E70" w:rsidR="0092471C" w:rsidRPr="0092471C" w:rsidRDefault="0092471C" w:rsidP="00C96183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92471C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14:paraId="64898DB9" w14:textId="081894EA" w:rsidTr="00C96183">
        <w:tc>
          <w:tcPr>
            <w:tcW w:w="1590" w:type="dxa"/>
            <w:shd w:val="clear" w:color="auto" w:fill="0070C0"/>
            <w:vAlign w:val="center"/>
          </w:tcPr>
          <w:p w14:paraId="4BDDE9AE" w14:textId="37FEF19E" w:rsidR="00C96183" w:rsidRPr="00784DD2" w:rsidRDefault="00C96183" w:rsidP="000D2E58">
            <w:pPr>
              <w:jc w:val="center"/>
              <w:rPr>
                <w:color w:val="FFFFFF" w:themeColor="background1"/>
              </w:rPr>
            </w:pPr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Gioco e imparo 2</w:t>
            </w:r>
          </w:p>
        </w:tc>
        <w:tc>
          <w:tcPr>
            <w:tcW w:w="1780" w:type="dxa"/>
            <w:vAlign w:val="center"/>
          </w:tcPr>
          <w:p w14:paraId="1B5A97D2" w14:textId="25943792" w:rsidR="00C96183" w:rsidRDefault="00C96183" w:rsidP="003A00D2">
            <w:pPr>
              <w:jc w:val="center"/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Alunni  1° - 2° BONSEGNA</w:t>
            </w:r>
          </w:p>
        </w:tc>
        <w:tc>
          <w:tcPr>
            <w:tcW w:w="1472" w:type="dxa"/>
            <w:vAlign w:val="center"/>
          </w:tcPr>
          <w:p w14:paraId="32E43F6D" w14:textId="637885B7" w:rsidR="00C96183" w:rsidRDefault="00C96183" w:rsidP="00115DEC">
            <w:pPr>
              <w:spacing w:after="0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D’Oria C. Tutor</w:t>
            </w:r>
          </w:p>
          <w:p w14:paraId="21AEB465" w14:textId="5537DF70" w:rsidR="00C96183" w:rsidRDefault="00C96183" w:rsidP="00115DEC">
            <w:pPr>
              <w:spacing w:after="0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Chianura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S. Esperta</w:t>
            </w:r>
          </w:p>
          <w:p w14:paraId="7D7F246F" w14:textId="71A0D5F5" w:rsidR="00C96183" w:rsidRDefault="00C96183" w:rsidP="00115DEC">
            <w:pPr>
              <w:spacing w:after="0"/>
            </w:pPr>
          </w:p>
        </w:tc>
        <w:tc>
          <w:tcPr>
            <w:tcW w:w="1111" w:type="dxa"/>
          </w:tcPr>
          <w:p w14:paraId="25522640" w14:textId="03BC59AC" w:rsidR="00C96183" w:rsidRDefault="00C96183" w:rsidP="000D2E58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835" w:type="dxa"/>
          </w:tcPr>
          <w:p w14:paraId="4BBC1BFD" w14:textId="12AFAFC0" w:rsidR="00C96183" w:rsidRDefault="00C96183" w:rsidP="000D2E58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1609" w:type="dxa"/>
          </w:tcPr>
          <w:p w14:paraId="1BB75D78" w14:textId="4B09A2EC" w:rsidR="00C96183" w:rsidRPr="001F258D" w:rsidRDefault="00C96183" w:rsidP="000D2E58">
            <w:pPr>
              <w:jc w:val="center"/>
              <w:rPr>
                <w:b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1457" w:type="dxa"/>
            <w:vAlign w:val="center"/>
          </w:tcPr>
          <w:p w14:paraId="32158770" w14:textId="560420A2" w:rsidR="00C96183" w:rsidRDefault="00C96183" w:rsidP="00C96183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8A7FB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14:paraId="5A954EA4" w14:textId="7EF99087" w:rsidTr="00C96183">
        <w:tc>
          <w:tcPr>
            <w:tcW w:w="1590" w:type="dxa"/>
            <w:shd w:val="clear" w:color="auto" w:fill="0070C0"/>
            <w:vAlign w:val="center"/>
          </w:tcPr>
          <w:p w14:paraId="0C0ED6D7" w14:textId="1BE02EC3" w:rsidR="00C96183" w:rsidRPr="00784DD2" w:rsidRDefault="00C96183" w:rsidP="000D2E58">
            <w:pPr>
              <w:jc w:val="center"/>
              <w:rPr>
                <w:color w:val="FFFFFF" w:themeColor="background1"/>
              </w:rPr>
            </w:pPr>
            <w:proofErr w:type="spellStart"/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Miniadi</w:t>
            </w:r>
            <w:proofErr w:type="spellEnd"/>
          </w:p>
        </w:tc>
        <w:tc>
          <w:tcPr>
            <w:tcW w:w="1780" w:type="dxa"/>
            <w:vAlign w:val="center"/>
          </w:tcPr>
          <w:p w14:paraId="3054A769" w14:textId="7749EBF5" w:rsidR="00C96183" w:rsidRDefault="00C96183" w:rsidP="009F1E0A">
            <w:pPr>
              <w:jc w:val="center"/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2°- 4°-5° Primaria 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Bonsegna</w:t>
            </w:r>
            <w:proofErr w:type="spellEnd"/>
          </w:p>
        </w:tc>
        <w:tc>
          <w:tcPr>
            <w:tcW w:w="1472" w:type="dxa"/>
            <w:vAlign w:val="center"/>
          </w:tcPr>
          <w:p w14:paraId="4FCB92B8" w14:textId="46FB9EA1" w:rsidR="00C96183" w:rsidRDefault="00C96183" w:rsidP="003A00D2">
            <w:pPr>
              <w:spacing w:after="0"/>
            </w:pPr>
            <w:proofErr w:type="spellStart"/>
            <w:r>
              <w:t>Turso</w:t>
            </w:r>
            <w:proofErr w:type="spellEnd"/>
            <w:r>
              <w:t xml:space="preserve"> G. Tutor                      Parisi Esperto            </w:t>
            </w:r>
          </w:p>
          <w:p w14:paraId="3AA72E8D" w14:textId="69EE1C46" w:rsidR="00C96183" w:rsidRDefault="00C96183" w:rsidP="00115DEC">
            <w:pPr>
              <w:spacing w:after="0"/>
            </w:pPr>
          </w:p>
        </w:tc>
        <w:tc>
          <w:tcPr>
            <w:tcW w:w="1111" w:type="dxa"/>
          </w:tcPr>
          <w:p w14:paraId="13B0B0DC" w14:textId="6BC8D567" w:rsidR="00C96183" w:rsidRDefault="00C96183" w:rsidP="000D2E58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835" w:type="dxa"/>
          </w:tcPr>
          <w:p w14:paraId="01605F19" w14:textId="78F623AD" w:rsidR="00C96183" w:rsidRDefault="00C96183" w:rsidP="000D2E58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1609" w:type="dxa"/>
          </w:tcPr>
          <w:p w14:paraId="4E7ADDA1" w14:textId="0A8A941A" w:rsidR="00C96183" w:rsidRPr="001F258D" w:rsidRDefault="00C96183" w:rsidP="000D2E58">
            <w:pPr>
              <w:jc w:val="center"/>
              <w:rPr>
                <w:b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1457" w:type="dxa"/>
            <w:vAlign w:val="center"/>
          </w:tcPr>
          <w:p w14:paraId="472A77C4" w14:textId="7764CC9A" w:rsidR="00C96183" w:rsidRDefault="00C96183" w:rsidP="00C96183">
            <w:pPr>
              <w:jc w:val="center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8A7FB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</w:tbl>
    <w:p w14:paraId="7FCE54F9" w14:textId="77777777" w:rsidR="00C829E3" w:rsidRDefault="00C829E3" w:rsidP="00C829E3">
      <w:pPr>
        <w:jc w:val="center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</w:p>
    <w:p w14:paraId="0E94BA8B" w14:textId="77777777" w:rsidR="00C96183" w:rsidRDefault="00C96183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br w:type="page"/>
      </w:r>
    </w:p>
    <w:p w14:paraId="38E637AA" w14:textId="7C1D6410" w:rsidR="003A00D2" w:rsidRPr="00C829E3" w:rsidRDefault="003A00D2" w:rsidP="00C829E3">
      <w:pPr>
        <w:jc w:val="center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lastRenderedPageBreak/>
        <w:t>10.2.2A Competenze di base</w:t>
      </w:r>
      <w:r>
        <w:rPr>
          <w:rFonts w:ascii="Arial" w:hAnsi="Arial" w:cs="Arial"/>
          <w:color w:val="333333"/>
          <w:sz w:val="20"/>
          <w:szCs w:val="16"/>
          <w:lang w:eastAsia="it-IT"/>
        </w:rPr>
        <w:t xml:space="preserve">                       </w:t>
      </w:r>
    </w:p>
    <w:tbl>
      <w:tblPr>
        <w:tblW w:w="5070" w:type="pct"/>
        <w:jc w:val="center"/>
        <w:tblInd w:w="-13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2"/>
        <w:gridCol w:w="1434"/>
        <w:gridCol w:w="1669"/>
        <w:gridCol w:w="1074"/>
        <w:gridCol w:w="836"/>
        <w:gridCol w:w="1550"/>
        <w:gridCol w:w="1550"/>
      </w:tblGrid>
      <w:tr w:rsidR="00C96183" w:rsidRPr="00602DA2" w14:paraId="61485C13" w14:textId="06B024E9" w:rsidTr="00C96183">
        <w:trPr>
          <w:trHeight w:val="1005"/>
          <w:jc w:val="center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F25005" w14:textId="77777777" w:rsidR="00C96183" w:rsidRPr="007412A2" w:rsidRDefault="00C96183" w:rsidP="00C829E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Titolo</w:t>
            </w:r>
            <w:r w:rsidRPr="007412A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F4B2CC" w14:textId="77777777" w:rsidR="00C96183" w:rsidRPr="00602DA2" w:rsidRDefault="00C96183" w:rsidP="00C829E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602DA2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Alunni destinatari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182051" w14:textId="7ED54356" w:rsidR="00C96183" w:rsidRPr="00602DA2" w:rsidRDefault="00C96183" w:rsidP="00C829E3">
            <w:pPr>
              <w:spacing w:after="0" w:line="240" w:lineRule="auto"/>
              <w:ind w:left="135" w:right="135"/>
              <w:jc w:val="center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b/>
              </w:rPr>
              <w:t>Docenti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020BE3C" w14:textId="3BB4E7AB" w:rsidR="00C96183" w:rsidRDefault="00C96183" w:rsidP="00C829E3">
            <w:pPr>
              <w:spacing w:after="0" w:line="240" w:lineRule="auto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 xml:space="preserve">N°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 xml:space="preserve"> alunni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7334339" w14:textId="26285C45" w:rsidR="00C96183" w:rsidRDefault="00C96183" w:rsidP="00C829E3">
            <w:pPr>
              <w:spacing w:after="0" w:line="240" w:lineRule="auto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N° ore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99C6E82" w14:textId="1CC9078C" w:rsidR="00C96183" w:rsidRPr="00602DA2" w:rsidRDefault="00C96183" w:rsidP="00C829E3">
            <w:pPr>
              <w:spacing w:after="0" w:line="240" w:lineRule="auto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Periodo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E84AC94" w14:textId="34496C0C" w:rsidR="00C96183" w:rsidRDefault="00C96183" w:rsidP="00C96183">
            <w:pPr>
              <w:spacing w:after="0" w:line="240" w:lineRule="auto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Dichiarazione di interesse</w:t>
            </w:r>
          </w:p>
        </w:tc>
      </w:tr>
      <w:tr w:rsidR="00C96183" w:rsidRPr="00602DA2" w14:paraId="746EEA58" w14:textId="32DD6A81" w:rsidTr="0087332A">
        <w:trPr>
          <w:trHeight w:val="278"/>
          <w:jc w:val="center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011F7E" w14:textId="77777777" w:rsidR="00C96183" w:rsidRPr="000D2E58" w:rsidRDefault="00C96183" w:rsidP="00C829E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In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movimento..insieme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21EF67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BONSEGNA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EA18F6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Claudia Malagnino (esperta)</w:t>
            </w:r>
          </w:p>
          <w:p w14:paraId="05CC6758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Mero Vanessa (TUTOR)</w:t>
            </w:r>
          </w:p>
          <w:p w14:paraId="0DA54382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Blasi Maria Grazia (figura 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accomp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8A1AF8" w14:textId="7568920A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FD9A8F6" w14:textId="47B774B5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81B8FF8" w14:textId="34A6D8D8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4BAE4D" w14:textId="0C970675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92471C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602DA2" w14:paraId="2BD83BA3" w14:textId="396ABF34" w:rsidTr="0087332A">
        <w:trPr>
          <w:trHeight w:val="278"/>
          <w:jc w:val="center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E211639" w14:textId="77777777" w:rsidR="00C96183" w:rsidRPr="000D2E58" w:rsidRDefault="00C96183" w:rsidP="00C829E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Mi metto in scena.. e imparo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5E63E5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1°-2° SSIG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E2B2434" w14:textId="77777777" w:rsidR="00C96183" w:rsidRDefault="00C96183" w:rsidP="00C829E3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proofErr w:type="spellStart"/>
            <w:r w:rsidRPr="001278C9">
              <w:rPr>
                <w:rFonts w:eastAsia="Times New Roman" w:cs="Calibri"/>
                <w:color w:val="000000"/>
                <w:kern w:val="24"/>
                <w:lang w:eastAsia="it-IT"/>
              </w:rPr>
              <w:t>L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omartire</w:t>
            </w:r>
            <w:proofErr w:type="spellEnd"/>
            <w:r w:rsidRPr="001278C9"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S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. Esperta</w:t>
            </w:r>
          </w:p>
          <w:p w14:paraId="3818BAD4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Parisi A. Tutor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DDB078F" w14:textId="64050CF5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DE6C49E" w14:textId="30CEFE9A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7C42BFC" w14:textId="5C33E50B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F35F1B3" w14:textId="18DF6C88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8A7FB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602DA2" w14:paraId="19A0DC5F" w14:textId="638648A0" w:rsidTr="0087332A">
        <w:trPr>
          <w:trHeight w:val="278"/>
          <w:jc w:val="center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174B4EF" w14:textId="77777777" w:rsidR="00C96183" w:rsidRPr="000D2E58" w:rsidRDefault="00C96183" w:rsidP="00C829E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Un P.O.N.TE sul Territorio 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4DEAB3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4° -</w:t>
            </w:r>
            <w:r w:rsidRPr="00602DA2">
              <w:rPr>
                <w:rFonts w:eastAsia="Times New Roman" w:cs="Calibri"/>
                <w:color w:val="000000"/>
                <w:kern w:val="24"/>
                <w:lang w:eastAsia="it-IT"/>
              </w:rPr>
              <w:t>5° TONIOLO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319F81" w14:textId="77777777" w:rsidR="00C96183" w:rsidRDefault="00C96183" w:rsidP="00C829E3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Galeone (Tutor)</w:t>
            </w:r>
          </w:p>
          <w:p w14:paraId="2FC106D5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Esperto esterno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CFED24" w14:textId="100A2D7E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CA9609" w14:textId="7180028D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2FF398" w14:textId="2911B146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9D11D8" w14:textId="4E534F75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8A7FB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602DA2" w14:paraId="6C3BD51D" w14:textId="71C25EA3" w:rsidTr="00C96183">
        <w:trPr>
          <w:trHeight w:val="278"/>
          <w:jc w:val="center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B32ED4C" w14:textId="77777777" w:rsidR="00C96183" w:rsidRPr="000D2E58" w:rsidRDefault="00C96183" w:rsidP="00C829E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Un P.O.N.TE sul Territorio </w:t>
            </w: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C64CB4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</w:t>
            </w:r>
            <w:r w:rsidRPr="0006039A"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-2° 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- 3° SSIG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799C44" w14:textId="77777777" w:rsidR="00C96183" w:rsidRDefault="00C96183" w:rsidP="00C829E3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Piccione R. Tutor</w:t>
            </w:r>
          </w:p>
          <w:p w14:paraId="316C8E62" w14:textId="77777777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Esperto esterno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2A84F3" w14:textId="56EEDBE0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25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66EE0D2" w14:textId="2475F592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30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C9F097D" w14:textId="44EA954F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Giugno-luglio 2021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B584E2" w14:textId="257C6233" w:rsidR="00C96183" w:rsidRDefault="00C96183" w:rsidP="00C829E3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8A7FB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</w:tbl>
    <w:p w14:paraId="0A0EB10D" w14:textId="77777777" w:rsidR="004C64EC" w:rsidRDefault="004C64EC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br w:type="page"/>
      </w:r>
    </w:p>
    <w:p w14:paraId="69F8F5D5" w14:textId="5D03DB1F" w:rsidR="00B0030A" w:rsidRPr="00F70E14" w:rsidRDefault="004338E0" w:rsidP="00B0030A">
      <w:pPr>
        <w:pStyle w:val="Titolo1"/>
        <w:jc w:val="center"/>
        <w:rPr>
          <w:b/>
          <w:bCs/>
          <w:color w:val="auto"/>
        </w:rPr>
      </w:pPr>
      <w:r>
        <w:rPr>
          <w:b/>
          <w:bCs/>
        </w:rPr>
        <w:lastRenderedPageBreak/>
        <w:t>ATTIVITÀ DI DIDATTICA COMPENSATIVA</w:t>
      </w:r>
    </w:p>
    <w:p w14:paraId="03347F5F" w14:textId="10071E01" w:rsidR="00F70E14" w:rsidRDefault="00F70E14" w:rsidP="004C64EC">
      <w:pPr>
        <w:spacing w:after="0"/>
        <w:jc w:val="center"/>
        <w:rPr>
          <w:rFonts w:ascii="Arial" w:eastAsia="Times New Roman" w:hAnsi="Arial" w:cs="Arial"/>
          <w:lang w:eastAsia="it-IT"/>
        </w:rPr>
      </w:pPr>
      <w:r w:rsidRPr="00F70E14">
        <w:rPr>
          <w:rFonts w:ascii="Arial" w:eastAsia="Times New Roman" w:hAnsi="Arial" w:cs="Arial"/>
          <w:lang w:eastAsia="it-IT"/>
        </w:rPr>
        <w:t>Recupero, rinforzo, potenziamento, attività compensative</w:t>
      </w:r>
    </w:p>
    <w:p w14:paraId="0EFBDF9F" w14:textId="24C69230" w:rsidR="00B0030A" w:rsidRDefault="004338E0" w:rsidP="004C64EC">
      <w:pPr>
        <w:spacing w:after="0"/>
        <w:jc w:val="center"/>
        <w:rPr>
          <w:i/>
        </w:rPr>
      </w:pPr>
      <w:r w:rsidRPr="00F70E14">
        <w:rPr>
          <w:i/>
        </w:rPr>
        <w:t>(DL 41/2021 art.31 c.6)</w:t>
      </w:r>
    </w:p>
    <w:tbl>
      <w:tblPr>
        <w:tblW w:w="393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1248"/>
        <w:gridCol w:w="1248"/>
        <w:gridCol w:w="1248"/>
        <w:gridCol w:w="1245"/>
        <w:gridCol w:w="1451"/>
      </w:tblGrid>
      <w:tr w:rsidR="00C96183" w:rsidRPr="00847CFD" w14:paraId="62FC7810" w14:textId="0E5579DE" w:rsidTr="00C96183">
        <w:trPr>
          <w:trHeight w:val="851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DDC6E7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color w:val="000000"/>
                <w:lang w:eastAsia="it-IT"/>
              </w:rPr>
              <w:t>Alunni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24562D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Docente Italiano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90AB00C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Docente Matematica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10A2EF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Docente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57CF87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Periodo</w:t>
            </w:r>
          </w:p>
          <w:p w14:paraId="158D7355" w14:textId="62C13E11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4C6E7"/>
            <w:vAlign w:val="center"/>
          </w:tcPr>
          <w:p w14:paraId="0030EFE7" w14:textId="62E93C48" w:rsid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Dichiarazione di interesse</w:t>
            </w:r>
          </w:p>
        </w:tc>
      </w:tr>
      <w:tr w:rsidR="00C96183" w:rsidRPr="00847CFD" w14:paraId="2FC53C1C" w14:textId="70701182" w:rsidTr="00FD6C5C">
        <w:trPr>
          <w:trHeight w:val="284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96E465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destinatari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9C49D5A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(10 ore)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D57B68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(10 ore)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EC2C56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Inglese</w:t>
            </w: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CAACB4" w14:textId="47EB5CE6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it-IT"/>
              </w:rPr>
            </w:pPr>
          </w:p>
        </w:tc>
        <w:tc>
          <w:tcPr>
            <w:tcW w:w="943" w:type="pct"/>
            <w:vMerge/>
            <w:tcBorders>
              <w:left w:val="nil"/>
              <w:right w:val="single" w:sz="4" w:space="0" w:color="auto"/>
            </w:tcBorders>
            <w:shd w:val="clear" w:color="000000" w:fill="B4C6E7"/>
          </w:tcPr>
          <w:p w14:paraId="165CA8F5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it-IT"/>
              </w:rPr>
            </w:pPr>
          </w:p>
        </w:tc>
      </w:tr>
      <w:tr w:rsidR="00C96183" w:rsidRPr="00847CFD" w14:paraId="6849DB54" w14:textId="7BCA831C" w:rsidTr="00FD6C5C">
        <w:trPr>
          <w:trHeight w:val="555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C9FC5F4" w14:textId="77777777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879FBEE" w14:textId="77777777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C2AE94" w14:textId="77777777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B04ACA" w14:textId="77777777" w:rsidR="00C96183" w:rsidRPr="00847CFD" w:rsidRDefault="00C96183" w:rsidP="00847C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b/>
                <w:bCs/>
                <w:lang w:eastAsia="it-IT"/>
              </w:rPr>
              <w:t>(10 ore)</w:t>
            </w:r>
          </w:p>
        </w:tc>
        <w:tc>
          <w:tcPr>
            <w:tcW w:w="8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CBE277B" w14:textId="37591EF9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2314CDA6" w14:textId="77777777" w:rsidR="00C96183" w:rsidRPr="00847CFD" w:rsidRDefault="00C96183" w:rsidP="00847CFD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C96183" w:rsidRPr="00847CFD" w14:paraId="1D92D3B3" w14:textId="7022122C" w:rsidTr="00C96183">
        <w:trPr>
          <w:trHeight w:val="284"/>
          <w:jc w:val="center"/>
        </w:trPr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A8099D" w14:textId="4633D0CD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</w:t>
            </w:r>
            <w:r w:rsidRPr="00847CFD">
              <w:rPr>
                <w:rFonts w:eastAsia="Times New Roman" w:cs="Calibri"/>
                <w:lang w:eastAsia="it-IT"/>
              </w:rPr>
              <w:t>° BONSEGNA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21E" w14:textId="2994E21D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Marulli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34B" w14:textId="49CE7C3F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Cocciolo</w:t>
            </w:r>
            <w:proofErr w:type="spellEnd"/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1A9B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8516E94" w14:textId="029BC15B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66201D04" w14:textId="5FA0F476" w:rsidR="00C96183" w:rsidRPr="00C96183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193A29B4" w14:textId="79060608" w:rsidTr="00C96183">
        <w:trPr>
          <w:trHeight w:val="414"/>
          <w:jc w:val="center"/>
        </w:trPr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D04063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EF1" w14:textId="3D7477BC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Campa R</w:t>
            </w:r>
            <w:r w:rsidRPr="00666D0A">
              <w:rPr>
                <w:rFonts w:eastAsia="Times New Roman" w:cs="Calibri"/>
                <w:lang w:eastAsia="it-IT"/>
              </w:rPr>
              <w:t>.</w:t>
            </w:r>
            <w:r>
              <w:rPr>
                <w:rFonts w:eastAsia="Times New Roman" w:cs="Calibri"/>
                <w:lang w:eastAsia="it-IT"/>
              </w:rPr>
              <w:t>/</w:t>
            </w:r>
            <w:r w:rsidRPr="00666D0A">
              <w:rPr>
                <w:rFonts w:eastAsia="Times New Roman" w:cs="Calibri"/>
                <w:lang w:eastAsia="it-IT"/>
              </w:rPr>
              <w:t xml:space="preserve"> </w:t>
            </w:r>
            <w:proofErr w:type="spellStart"/>
            <w:r w:rsidRPr="00666D0A">
              <w:rPr>
                <w:rFonts w:eastAsia="Times New Roman" w:cs="Calibri"/>
                <w:lang w:eastAsia="it-IT"/>
              </w:rPr>
              <w:t>Pichierri</w:t>
            </w:r>
            <w:proofErr w:type="spellEnd"/>
            <w:r w:rsidRPr="00666D0A">
              <w:rPr>
                <w:rFonts w:eastAsia="Times New Roman" w:cs="Calibri"/>
                <w:lang w:eastAsia="it-IT"/>
              </w:rPr>
              <w:t xml:space="preserve"> C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C09A" w14:textId="10B3A543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D'Oria C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DA37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6D8ADEE" w14:textId="647AF628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77224A1A" w14:textId="4F743AB6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4154AF6E" w14:textId="7981C88B" w:rsidTr="00C96183">
        <w:trPr>
          <w:trHeight w:val="402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5B0083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1° TONIOLO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797B" w14:textId="4541EE13" w:rsidR="00C96183" w:rsidRPr="00847CFD" w:rsidRDefault="00C96183" w:rsidP="00666D0A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Cristofaro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3FFF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Tomaselli M.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EB15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52B75E9" w14:textId="36CD1841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</w:tcPr>
          <w:p w14:paraId="02F77B81" w14:textId="38FD442A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540642CA" w14:textId="6B49B2D7" w:rsidTr="00C96183">
        <w:trPr>
          <w:trHeight w:val="591"/>
          <w:jc w:val="center"/>
        </w:trPr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701B71" w14:textId="4E52BAA5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2° BONSEGNA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7AF8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Nardella A. (2 A-B)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496C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 w:rsidRPr="00847CFD">
              <w:rPr>
                <w:rFonts w:eastAsia="Times New Roman" w:cs="Calibri"/>
                <w:color w:val="000000"/>
                <w:lang w:eastAsia="it-IT"/>
              </w:rPr>
              <w:t>Colapietro</w:t>
            </w:r>
            <w:proofErr w:type="spellEnd"/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F. (2 A-B)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7918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0114F68" w14:textId="6D1311BA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Giugno-Settembre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</w:tcPr>
          <w:p w14:paraId="055EDE0B" w14:textId="672CD63F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34F4A3F4" w14:textId="237900AC" w:rsidTr="00C96183">
        <w:trPr>
          <w:trHeight w:val="532"/>
          <w:jc w:val="center"/>
        </w:trPr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D672BF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CFD2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 w:rsidRPr="00847CFD">
              <w:rPr>
                <w:rFonts w:eastAsia="Times New Roman" w:cs="Calibri"/>
                <w:color w:val="000000"/>
                <w:lang w:eastAsia="it-IT"/>
              </w:rPr>
              <w:t>Buccoliero</w:t>
            </w:r>
            <w:proofErr w:type="spellEnd"/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C.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7B3D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Leo M.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A5BC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BBC427A" w14:textId="64F9DFD3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Giugno-Settembre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</w:tcPr>
          <w:p w14:paraId="741B948F" w14:textId="3E242AAB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1BFA0C73" w14:textId="611F1620" w:rsidTr="00C96183">
        <w:trPr>
          <w:trHeight w:val="886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42968B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2° TONIOLO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103D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De Fazio F.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C16A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Todaro T.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BD66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3E99F89" w14:textId="0471B682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0A0C449" w14:textId="0C85BEA9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77A47053" w14:textId="3296E542" w:rsidTr="00C96183">
        <w:trPr>
          <w:trHeight w:val="614"/>
          <w:jc w:val="center"/>
        </w:trPr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80839E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3° BONSEGNA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0FB3" w14:textId="67DCF507" w:rsidR="00C96183" w:rsidRPr="005E6715" w:rsidRDefault="00C96183" w:rsidP="00512FE9">
            <w:pPr>
              <w:spacing w:after="0" w:line="240" w:lineRule="auto"/>
              <w:rPr>
                <w:rFonts w:eastAsia="Times New Roman" w:cs="Calibri"/>
                <w:lang w:eastAsia="it-IT"/>
              </w:rPr>
            </w:pPr>
            <w:r w:rsidRPr="000B708E">
              <w:rPr>
                <w:rFonts w:eastAsia="Times New Roman" w:cs="Calibri"/>
                <w:lang w:eastAsia="it-IT"/>
              </w:rPr>
              <w:t>Malagnino/</w:t>
            </w:r>
            <w:proofErr w:type="spellStart"/>
            <w:r w:rsidRPr="000B708E">
              <w:rPr>
                <w:rFonts w:eastAsia="Times New Roman" w:cs="Calibri"/>
                <w:lang w:eastAsia="it-IT"/>
              </w:rPr>
              <w:t>Duggento</w:t>
            </w:r>
            <w:proofErr w:type="spell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34ED" w14:textId="693EBEF2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  <w:r>
              <w:rPr>
                <w:rFonts w:eastAsia="Times New Roman" w:cs="Calibri"/>
                <w:color w:val="000000"/>
                <w:lang w:eastAsia="it-IT"/>
              </w:rPr>
              <w:t>Micelli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14FA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EFA53EA" w14:textId="050DD67A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61E5EC6B" w14:textId="01F01963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235D4276" w14:textId="4CABA93D" w:rsidTr="00C96183">
        <w:trPr>
          <w:trHeight w:val="366"/>
          <w:jc w:val="center"/>
        </w:trPr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1C01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5C4F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47CFD">
              <w:rPr>
                <w:rFonts w:eastAsia="Times New Roman" w:cs="Calibri"/>
                <w:color w:val="000000"/>
                <w:lang w:eastAsia="it-IT"/>
              </w:rPr>
              <w:t>Dinoi</w:t>
            </w:r>
            <w:proofErr w:type="spellEnd"/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proofErr w:type="spellStart"/>
            <w:r w:rsidRPr="00847CFD">
              <w:rPr>
                <w:rFonts w:eastAsia="Times New Roman" w:cs="Calibri"/>
                <w:color w:val="000000"/>
                <w:lang w:eastAsia="it-IT"/>
              </w:rPr>
              <w:t>Aless</w:t>
            </w:r>
            <w:proofErr w:type="spellEnd"/>
            <w:r w:rsidRPr="00847CFD">
              <w:rPr>
                <w:rFonts w:eastAsia="Times New Roman" w:cs="Calibri"/>
                <w:color w:val="000000"/>
                <w:lang w:eastAsia="it-IT"/>
              </w:rPr>
              <w:t>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059D" w14:textId="534883BA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Giannuzzo</w:t>
            </w:r>
            <w:proofErr w:type="spellEnd"/>
            <w:r>
              <w:rPr>
                <w:rFonts w:eastAsia="Times New Roman" w:cs="Calibri"/>
                <w:color w:val="000000"/>
                <w:lang w:eastAsia="it-IT"/>
              </w:rPr>
              <w:t xml:space="preserve"> A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1361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816BC40" w14:textId="34E4E1D6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70885BA7" w14:textId="730AA315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12479A32" w14:textId="3A311559" w:rsidTr="00C96183">
        <w:trPr>
          <w:trHeight w:val="851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592DC0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3° TONIOLO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2121" w14:textId="65D3DB14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Caputi Giusi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CA490" w14:textId="0BB21053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Scarpone P.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1761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67B1FD47" w14:textId="4279B5C3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67259B" w14:textId="069568E4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080CBE98" w14:textId="7A1F5EB4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59A519FC" w14:textId="6BF876BA" w:rsidTr="00C96183">
        <w:trPr>
          <w:trHeight w:val="354"/>
          <w:jc w:val="center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E39C9F7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4° BONSEGNA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A06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 w:rsidRPr="00847CFD">
              <w:rPr>
                <w:rFonts w:eastAsia="Times New Roman" w:cs="Calibri"/>
                <w:color w:val="000000"/>
                <w:lang w:eastAsia="it-IT"/>
              </w:rPr>
              <w:t>Mariggiò</w:t>
            </w:r>
            <w:proofErr w:type="spellEnd"/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D.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1B74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 w:rsidRPr="00847CFD">
              <w:rPr>
                <w:rFonts w:eastAsia="Times New Roman" w:cs="Calibri"/>
                <w:color w:val="000000"/>
                <w:lang w:eastAsia="it-IT"/>
              </w:rPr>
              <w:t>Turso</w:t>
            </w:r>
            <w:proofErr w:type="spellEnd"/>
            <w:r w:rsidRPr="00847CFD">
              <w:rPr>
                <w:rFonts w:eastAsia="Times New Roman" w:cs="Calibri"/>
                <w:color w:val="000000"/>
                <w:lang w:eastAsia="it-IT"/>
              </w:rPr>
              <w:t xml:space="preserve"> G.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13F9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EB1DD3" w14:textId="009FD638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5EFAF8A" w14:textId="20811CBF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51EE5B5B" w14:textId="472DFF40" w:rsidTr="00C96183">
        <w:trPr>
          <w:trHeight w:val="354"/>
          <w:jc w:val="center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B742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293A" w14:textId="6CA72FAD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Rossetti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967F" w14:textId="10CE18CB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  <w:r>
              <w:rPr>
                <w:rFonts w:eastAsia="Times New Roman" w:cs="Calibri"/>
                <w:color w:val="000000"/>
                <w:lang w:eastAsia="it-IT"/>
              </w:rPr>
              <w:t>Milanese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6CDD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9F5B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3FB" w14:textId="1438A0E2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259C2FB3" w14:textId="5DF383D5" w:rsidTr="00C96183">
        <w:trPr>
          <w:trHeight w:val="638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033A23A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4° TONIOLO</w:t>
            </w:r>
          </w:p>
        </w:tc>
        <w:tc>
          <w:tcPr>
            <w:tcW w:w="8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61B1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De Carlo C.</w:t>
            </w:r>
          </w:p>
        </w:tc>
        <w:tc>
          <w:tcPr>
            <w:tcW w:w="8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75E2" w14:textId="71619112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Mazza M.</w:t>
            </w:r>
          </w:p>
        </w:tc>
        <w:tc>
          <w:tcPr>
            <w:tcW w:w="8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0384" w14:textId="464D857C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  <w:r>
              <w:rPr>
                <w:rFonts w:eastAsia="Times New Roman" w:cs="Calibri"/>
                <w:color w:val="000000"/>
                <w:lang w:eastAsia="it-IT"/>
              </w:rPr>
              <w:t>=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B2F430D" w14:textId="3C916164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</w:tcPr>
          <w:p w14:paraId="62155F70" w14:textId="5B80BB3E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2548CB0F" w14:textId="68FB3C74" w:rsidTr="00C96183">
        <w:trPr>
          <w:trHeight w:val="863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5186E2F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5° TONIOLO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7CAE2" w14:textId="1283AF3E" w:rsidR="00C96183" w:rsidRPr="00516D3A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516D3A">
              <w:rPr>
                <w:rFonts w:eastAsia="Times New Roman" w:cs="Calibri"/>
                <w:color w:val="000000"/>
                <w:lang w:eastAsia="it-IT"/>
              </w:rPr>
              <w:t>Monda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EF05B" w14:textId="29659CC9" w:rsidR="00C96183" w:rsidRPr="00516D3A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Galeone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7AC00" w14:textId="351BF6B8" w:rsidR="00C96183" w:rsidRPr="00F13FC4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  <w:r>
              <w:rPr>
                <w:rFonts w:eastAsia="Times New Roman" w:cs="Calibri"/>
                <w:color w:val="000000"/>
                <w:lang w:eastAsia="it-IT"/>
              </w:rPr>
              <w:t>Di Palma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0DE24C6" w14:textId="59A8E3E4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2F3"/>
            <w:vAlign w:val="center"/>
          </w:tcPr>
          <w:p w14:paraId="094B1625" w14:textId="749C1BC0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0D22D871" w14:textId="209D416A" w:rsidTr="00C96183">
        <w:trPr>
          <w:trHeight w:val="931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A7E2E3D" w14:textId="19812C82" w:rsidR="00C96183" w:rsidRPr="00847CFD" w:rsidRDefault="00C96183" w:rsidP="005E67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 xml:space="preserve">1° </w:t>
            </w:r>
            <w:r>
              <w:rPr>
                <w:rFonts w:eastAsia="Times New Roman" w:cs="Calibri"/>
                <w:lang w:eastAsia="it-IT"/>
              </w:rPr>
              <w:t>SSIG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E2D4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D’Elia Francesco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AC4D7" w14:textId="332B9306" w:rsidR="00C96183" w:rsidRPr="00847CFD" w:rsidRDefault="00C96183" w:rsidP="005E67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Dinoi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6689" w14:textId="2B08B36C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  <w:r w:rsidRPr="00847CFD">
              <w:rPr>
                <w:rFonts w:eastAsia="Times New Roman" w:cs="Calibri"/>
                <w:lang w:eastAsia="it-IT"/>
              </w:rPr>
              <w:t>Giordano F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9C11065" w14:textId="5B8433B2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4BE34D48" w14:textId="23E199F9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058F9080" w14:textId="6A18B1D3" w:rsidTr="00C96183">
        <w:trPr>
          <w:trHeight w:val="742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DB737CB" w14:textId="1FA87DFA" w:rsidR="00C96183" w:rsidRPr="00847CFD" w:rsidRDefault="00C96183" w:rsidP="005E67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 xml:space="preserve">2° </w:t>
            </w:r>
            <w:r>
              <w:rPr>
                <w:rFonts w:eastAsia="Times New Roman" w:cs="Calibri"/>
                <w:lang w:eastAsia="it-IT"/>
              </w:rPr>
              <w:t>SSIG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2948" w14:textId="2218CCE0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 w:rsidRPr="00847CFD">
              <w:rPr>
                <w:rFonts w:eastAsia="Times New Roman" w:cs="Calibri"/>
                <w:lang w:eastAsia="it-IT"/>
              </w:rPr>
              <w:t>Vartolo</w:t>
            </w:r>
            <w:proofErr w:type="spellEnd"/>
            <w:r w:rsidRPr="00847CFD">
              <w:rPr>
                <w:rFonts w:eastAsia="Times New Roman" w:cs="Calibri"/>
                <w:lang w:eastAsia="it-IT"/>
              </w:rPr>
              <w:t xml:space="preserve"> E.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5EB9" w14:textId="5B94606D" w:rsidR="00C96183" w:rsidRPr="00847CFD" w:rsidRDefault="00C96183" w:rsidP="005E67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  <w:p w14:paraId="14109463" w14:textId="5E43C85D" w:rsidR="00C96183" w:rsidRPr="00847CFD" w:rsidRDefault="00C96183" w:rsidP="005E67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it-IT"/>
              </w:rPr>
              <w:t>Dinoi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087D" w14:textId="77777777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5B195CA6" w14:textId="6021718F" w:rsidR="00C96183" w:rsidRPr="00847CFD" w:rsidRDefault="00C96183" w:rsidP="00512FE9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47CFD">
              <w:rPr>
                <w:rFonts w:eastAsia="Times New Roman" w:cs="Calibri"/>
                <w:lang w:eastAsia="it-IT"/>
              </w:rPr>
              <w:t>Giordano F.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903BF66" w14:textId="5945AEDA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Settembre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506AD05B" w14:textId="20DCBDA6" w:rsidR="00C96183" w:rsidRPr="00C96183" w:rsidRDefault="00C96183" w:rsidP="00C96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96183">
              <w:rPr>
                <w:rFonts w:eastAsia="Times New Roman" w:cstheme="minorHAnsi"/>
                <w:b/>
                <w:color w:val="000000"/>
                <w:kern w:val="24"/>
                <w:sz w:val="40"/>
                <w:lang w:eastAsia="it-IT"/>
              </w:rPr>
              <w:t>□</w:t>
            </w:r>
          </w:p>
        </w:tc>
      </w:tr>
      <w:tr w:rsidR="00C96183" w:rsidRPr="00847CFD" w14:paraId="54F4B45A" w14:textId="2CC811B2" w:rsidTr="00C96183">
        <w:trPr>
          <w:trHeight w:val="284"/>
          <w:jc w:val="center"/>
        </w:trPr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12C9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A0D" w14:textId="77777777" w:rsidR="00C96183" w:rsidRPr="00847CFD" w:rsidRDefault="00C96183" w:rsidP="00512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F72E" w14:textId="77777777" w:rsidR="00C96183" w:rsidRPr="00847CFD" w:rsidRDefault="00C96183" w:rsidP="00512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6D1E" w14:textId="77777777" w:rsidR="00C96183" w:rsidRPr="00847CFD" w:rsidRDefault="00C96183" w:rsidP="00512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6BBB" w14:textId="1DF5A6A1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B9CF4" w14:textId="77777777" w:rsidR="00C96183" w:rsidRPr="00847CFD" w:rsidRDefault="00C96183" w:rsidP="00512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14:paraId="0869D060" w14:textId="30786750" w:rsidR="00DC7A82" w:rsidRPr="00C96183" w:rsidRDefault="00DC7A82" w:rsidP="00C96183">
      <w:pPr>
        <w:spacing w:after="0" w:line="240" w:lineRule="auto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35DA266F" w14:textId="77777777" w:rsidR="00C96183" w:rsidRDefault="00C96183" w:rsidP="00C96183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583D769A" w14:textId="77777777" w:rsidR="00805E39" w:rsidRDefault="00805E39" w:rsidP="00C96183">
      <w:pPr>
        <w:spacing w:after="0" w:line="48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65CDF7BF" w14:textId="51E32197" w:rsidR="0030724E" w:rsidRDefault="0030724E" w:rsidP="00C96183">
      <w:pPr>
        <w:spacing w:after="0" w:line="480" w:lineRule="auto"/>
        <w:rPr>
          <w:rFonts w:ascii="Times New Roman" w:eastAsiaTheme="majorEastAsia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Theme="majorEastAsia" w:hAnsi="Times New Roman"/>
          <w:bCs/>
          <w:sz w:val="24"/>
          <w:szCs w:val="24"/>
        </w:rPr>
        <w:lastRenderedPageBreak/>
        <w:t>Al fine di stabilire la precedenza per l’iscrizione, dichiaro di avere la seguente priorità:</w:t>
      </w:r>
    </w:p>
    <w:p w14:paraId="0154F4F9" w14:textId="77777777" w:rsidR="0030724E" w:rsidRDefault="0030724E" w:rsidP="0030724E">
      <w:pPr>
        <w:pStyle w:val="Paragrafoelenco"/>
        <w:widowControl w:val="0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Alunni disabili</w:t>
      </w:r>
    </w:p>
    <w:p w14:paraId="3346A41D" w14:textId="77777777" w:rsidR="0030724E" w:rsidRDefault="0030724E" w:rsidP="0030724E">
      <w:pPr>
        <w:pStyle w:val="Paragrafoelenco"/>
        <w:widowControl w:val="0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Alunni con bisogni educativi speciali;</w:t>
      </w:r>
    </w:p>
    <w:p w14:paraId="3812B418" w14:textId="77777777" w:rsidR="0030724E" w:rsidRDefault="0030724E" w:rsidP="0030724E">
      <w:pPr>
        <w:pStyle w:val="Paragrafoelenco"/>
        <w:widowControl w:val="0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Alunni con carenze nell’apprendimento;</w:t>
      </w:r>
    </w:p>
    <w:p w14:paraId="4093CD9B" w14:textId="7CDD4739" w:rsidR="0030724E" w:rsidRDefault="0030724E" w:rsidP="0030724E">
      <w:pPr>
        <w:pStyle w:val="Paragrafoelenco"/>
        <w:widowControl w:val="0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Alunni con </w:t>
      </w:r>
      <w:r>
        <w:rPr>
          <w:rFonts w:ascii="Times New Roman" w:hAnsi="Times New Roman"/>
          <w:sz w:val="24"/>
          <w:szCs w:val="24"/>
        </w:rPr>
        <w:t xml:space="preserve">scarsa </w:t>
      </w:r>
      <w:r>
        <w:rPr>
          <w:rFonts w:ascii="Times New Roman" w:hAnsi="Times New Roman"/>
          <w:sz w:val="24"/>
          <w:szCs w:val="24"/>
        </w:rPr>
        <w:t xml:space="preserve">frequenza scolastica in presenza </w:t>
      </w:r>
      <w:proofErr w:type="spellStart"/>
      <w:r>
        <w:rPr>
          <w:rFonts w:ascii="Times New Roman" w:hAnsi="Times New Roman"/>
          <w:sz w:val="24"/>
          <w:szCs w:val="24"/>
        </w:rPr>
        <w:t>nell’a.s.</w:t>
      </w:r>
      <w:proofErr w:type="spellEnd"/>
      <w:r>
        <w:rPr>
          <w:rFonts w:ascii="Times New Roman" w:hAnsi="Times New Roman"/>
          <w:sz w:val="24"/>
          <w:szCs w:val="24"/>
        </w:rPr>
        <w:t xml:space="preserve"> 20-21</w:t>
      </w:r>
    </w:p>
    <w:p w14:paraId="2F3852AA" w14:textId="77777777" w:rsidR="0030724E" w:rsidRDefault="0030724E" w:rsidP="00C96183">
      <w:pPr>
        <w:spacing w:after="0" w:line="48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7AC51C37" w14:textId="60A402F2" w:rsidR="00C96183" w:rsidRDefault="00C96183" w:rsidP="00C96183">
      <w:pPr>
        <w:spacing w:after="0" w:line="480" w:lineRule="auto"/>
        <w:rPr>
          <w:rFonts w:ascii="Times New Roman" w:eastAsiaTheme="majorEastAsia" w:hAnsi="Times New Roman"/>
          <w:bCs/>
          <w:sz w:val="24"/>
          <w:szCs w:val="24"/>
        </w:rPr>
      </w:pPr>
      <w:r w:rsidRPr="00C96183">
        <w:rPr>
          <w:rFonts w:ascii="Times New Roman" w:eastAsiaTheme="majorEastAsia" w:hAnsi="Times New Roman"/>
          <w:bCs/>
          <w:sz w:val="24"/>
          <w:szCs w:val="24"/>
        </w:rPr>
        <w:t xml:space="preserve">Mi </w:t>
      </w:r>
      <w:r>
        <w:rPr>
          <w:rFonts w:ascii="Times New Roman" w:eastAsiaTheme="majorEastAsia" w:hAnsi="Times New Roman"/>
          <w:bCs/>
          <w:sz w:val="24"/>
          <w:szCs w:val="24"/>
        </w:rPr>
        <w:t>impegno a comunicare, entro il 16 giugno 2021, la conferma di iscrizione al corso prescelto a seguito della presa visione del calendario e ricevuta conferma della disponibilità di posti.</w:t>
      </w:r>
    </w:p>
    <w:p w14:paraId="438CF6FC" w14:textId="77777777" w:rsidR="00C96183" w:rsidRDefault="00C96183" w:rsidP="00C96183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22B3922F" w14:textId="162E2DEE" w:rsidR="00C96183" w:rsidRDefault="00C96183" w:rsidP="00C96183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_________________, __________________</w:t>
      </w:r>
    </w:p>
    <w:p w14:paraId="04A4B897" w14:textId="77777777" w:rsidR="00C96183" w:rsidRDefault="00C96183" w:rsidP="00C96183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3E4A2404" w14:textId="77777777" w:rsidR="00C96183" w:rsidRDefault="00C96183" w:rsidP="00C96183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3D5478E8" w14:textId="183ABAC2" w:rsidR="00C96183" w:rsidRPr="00C96183" w:rsidRDefault="00C96183" w:rsidP="00C96183">
      <w:pPr>
        <w:spacing w:after="0" w:line="240" w:lineRule="auto"/>
        <w:ind w:left="5103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eastAsiaTheme="majorEastAsia" w:hAnsi="Times New Roman"/>
          <w:bCs/>
          <w:sz w:val="24"/>
          <w:szCs w:val="24"/>
        </w:rPr>
        <w:t>Firma</w:t>
      </w:r>
    </w:p>
    <w:sectPr w:rsidR="00C96183" w:rsidRPr="00C961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0032F" w14:textId="77777777" w:rsidR="00130305" w:rsidRDefault="00130305" w:rsidP="0082086F">
      <w:pPr>
        <w:spacing w:after="0" w:line="240" w:lineRule="auto"/>
      </w:pPr>
      <w:r>
        <w:separator/>
      </w:r>
    </w:p>
  </w:endnote>
  <w:endnote w:type="continuationSeparator" w:id="0">
    <w:p w14:paraId="78A168C1" w14:textId="77777777" w:rsidR="00130305" w:rsidRDefault="00130305" w:rsidP="008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17E6D" w14:textId="77777777" w:rsidR="00130305" w:rsidRDefault="00130305" w:rsidP="0082086F">
      <w:pPr>
        <w:spacing w:after="0" w:line="240" w:lineRule="auto"/>
      </w:pPr>
      <w:r>
        <w:separator/>
      </w:r>
    </w:p>
  </w:footnote>
  <w:footnote w:type="continuationSeparator" w:id="0">
    <w:p w14:paraId="191D86CC" w14:textId="77777777" w:rsidR="00130305" w:rsidRDefault="00130305" w:rsidP="00820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45F"/>
    <w:multiLevelType w:val="hybridMultilevel"/>
    <w:tmpl w:val="43AA3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7F68"/>
    <w:multiLevelType w:val="hybridMultilevel"/>
    <w:tmpl w:val="12CEB87E"/>
    <w:lvl w:ilvl="0" w:tplc="4D74A8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0E8"/>
    <w:multiLevelType w:val="hybridMultilevel"/>
    <w:tmpl w:val="DD12B444"/>
    <w:lvl w:ilvl="0" w:tplc="4D74A8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E53C7"/>
    <w:multiLevelType w:val="hybridMultilevel"/>
    <w:tmpl w:val="A56C9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A7F8D"/>
    <w:multiLevelType w:val="hybridMultilevel"/>
    <w:tmpl w:val="50D0C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71AEE"/>
    <w:multiLevelType w:val="hybridMultilevel"/>
    <w:tmpl w:val="A352FC84"/>
    <w:lvl w:ilvl="0" w:tplc="C3067A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C43E0"/>
    <w:multiLevelType w:val="hybridMultilevel"/>
    <w:tmpl w:val="4CB65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D2171"/>
    <w:multiLevelType w:val="hybridMultilevel"/>
    <w:tmpl w:val="4814770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F5402EE"/>
    <w:multiLevelType w:val="hybridMultilevel"/>
    <w:tmpl w:val="A6464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B4781"/>
    <w:multiLevelType w:val="hybridMultilevel"/>
    <w:tmpl w:val="CDB65AEC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50E81896"/>
    <w:multiLevelType w:val="hybridMultilevel"/>
    <w:tmpl w:val="FAC6F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A744E6"/>
    <w:multiLevelType w:val="hybridMultilevel"/>
    <w:tmpl w:val="8DF2F41C"/>
    <w:lvl w:ilvl="0" w:tplc="64662A6A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3540F5E"/>
    <w:multiLevelType w:val="hybridMultilevel"/>
    <w:tmpl w:val="64C68484"/>
    <w:lvl w:ilvl="0" w:tplc="ED92B3A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B2A2607"/>
    <w:multiLevelType w:val="hybridMultilevel"/>
    <w:tmpl w:val="9DCA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129A9"/>
    <w:multiLevelType w:val="hybridMultilevel"/>
    <w:tmpl w:val="ED04690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261E61"/>
    <w:multiLevelType w:val="hybridMultilevel"/>
    <w:tmpl w:val="616035BC"/>
    <w:lvl w:ilvl="0" w:tplc="ED92B3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C280CE8"/>
    <w:multiLevelType w:val="hybridMultilevel"/>
    <w:tmpl w:val="7F427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52898"/>
    <w:multiLevelType w:val="hybridMultilevel"/>
    <w:tmpl w:val="F15E2966"/>
    <w:lvl w:ilvl="0" w:tplc="ED92B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17"/>
  </w:num>
  <w:num w:numId="6">
    <w:abstractNumId w:val="15"/>
  </w:num>
  <w:num w:numId="7">
    <w:abstractNumId w:val="11"/>
  </w:num>
  <w:num w:numId="8">
    <w:abstractNumId w:val="6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4"/>
  </w:num>
  <w:num w:numId="16">
    <w:abstractNumId w:val="3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14"/>
    <w:rsid w:val="00004ACA"/>
    <w:rsid w:val="000120F0"/>
    <w:rsid w:val="00014669"/>
    <w:rsid w:val="000313FD"/>
    <w:rsid w:val="0005127E"/>
    <w:rsid w:val="0006266E"/>
    <w:rsid w:val="00062885"/>
    <w:rsid w:val="00081FE7"/>
    <w:rsid w:val="00084F33"/>
    <w:rsid w:val="000B708E"/>
    <w:rsid w:val="000D2E58"/>
    <w:rsid w:val="000E0EE2"/>
    <w:rsid w:val="000F3C57"/>
    <w:rsid w:val="000F4A6D"/>
    <w:rsid w:val="000F56C4"/>
    <w:rsid w:val="001153A5"/>
    <w:rsid w:val="00115DEC"/>
    <w:rsid w:val="001278C9"/>
    <w:rsid w:val="00130305"/>
    <w:rsid w:val="00137059"/>
    <w:rsid w:val="0016345E"/>
    <w:rsid w:val="00173588"/>
    <w:rsid w:val="001873AC"/>
    <w:rsid w:val="001A5AED"/>
    <w:rsid w:val="001B7279"/>
    <w:rsid w:val="001F258D"/>
    <w:rsid w:val="001F6055"/>
    <w:rsid w:val="002133AC"/>
    <w:rsid w:val="002207A7"/>
    <w:rsid w:val="00221AC9"/>
    <w:rsid w:val="00224790"/>
    <w:rsid w:val="002321C4"/>
    <w:rsid w:val="002449E7"/>
    <w:rsid w:val="002631B5"/>
    <w:rsid w:val="00281E54"/>
    <w:rsid w:val="00296E66"/>
    <w:rsid w:val="002A19C2"/>
    <w:rsid w:val="002B2CFE"/>
    <w:rsid w:val="002F5F21"/>
    <w:rsid w:val="00303B62"/>
    <w:rsid w:val="0030724E"/>
    <w:rsid w:val="00315493"/>
    <w:rsid w:val="00323316"/>
    <w:rsid w:val="003360AD"/>
    <w:rsid w:val="00341D98"/>
    <w:rsid w:val="00341FDB"/>
    <w:rsid w:val="00346DB6"/>
    <w:rsid w:val="00361E42"/>
    <w:rsid w:val="00365558"/>
    <w:rsid w:val="00365D5E"/>
    <w:rsid w:val="00390AA0"/>
    <w:rsid w:val="003A00D2"/>
    <w:rsid w:val="003A0AE7"/>
    <w:rsid w:val="003A1A47"/>
    <w:rsid w:val="003C310B"/>
    <w:rsid w:val="004174CD"/>
    <w:rsid w:val="004338E0"/>
    <w:rsid w:val="00445BED"/>
    <w:rsid w:val="004667E1"/>
    <w:rsid w:val="00491225"/>
    <w:rsid w:val="00494717"/>
    <w:rsid w:val="00496080"/>
    <w:rsid w:val="004A3992"/>
    <w:rsid w:val="004A7951"/>
    <w:rsid w:val="004B2333"/>
    <w:rsid w:val="004C64EC"/>
    <w:rsid w:val="004E2359"/>
    <w:rsid w:val="004F0222"/>
    <w:rsid w:val="004F30DD"/>
    <w:rsid w:val="00512FE9"/>
    <w:rsid w:val="00516D3A"/>
    <w:rsid w:val="0053567D"/>
    <w:rsid w:val="00562A83"/>
    <w:rsid w:val="00596A34"/>
    <w:rsid w:val="005A0611"/>
    <w:rsid w:val="005E4226"/>
    <w:rsid w:val="005E6715"/>
    <w:rsid w:val="00611C0F"/>
    <w:rsid w:val="006412E4"/>
    <w:rsid w:val="006557BF"/>
    <w:rsid w:val="00666D0A"/>
    <w:rsid w:val="006F6420"/>
    <w:rsid w:val="0071226F"/>
    <w:rsid w:val="00733A09"/>
    <w:rsid w:val="00737C35"/>
    <w:rsid w:val="0074653E"/>
    <w:rsid w:val="00772051"/>
    <w:rsid w:val="00784DD2"/>
    <w:rsid w:val="007B0B5B"/>
    <w:rsid w:val="007B0E75"/>
    <w:rsid w:val="007C369A"/>
    <w:rsid w:val="007D095B"/>
    <w:rsid w:val="007D497F"/>
    <w:rsid w:val="007F2D5F"/>
    <w:rsid w:val="007F56D4"/>
    <w:rsid w:val="00805E39"/>
    <w:rsid w:val="0082086F"/>
    <w:rsid w:val="00841714"/>
    <w:rsid w:val="00847CFD"/>
    <w:rsid w:val="00866443"/>
    <w:rsid w:val="008877FD"/>
    <w:rsid w:val="008D3FDF"/>
    <w:rsid w:val="008D75C4"/>
    <w:rsid w:val="008E3D41"/>
    <w:rsid w:val="008F235E"/>
    <w:rsid w:val="00903CDD"/>
    <w:rsid w:val="00920B4C"/>
    <w:rsid w:val="0092471C"/>
    <w:rsid w:val="00974BB2"/>
    <w:rsid w:val="00981648"/>
    <w:rsid w:val="00987C2F"/>
    <w:rsid w:val="009B0286"/>
    <w:rsid w:val="009B16FB"/>
    <w:rsid w:val="009D078D"/>
    <w:rsid w:val="009E15D7"/>
    <w:rsid w:val="009E4CEB"/>
    <w:rsid w:val="009F1E0A"/>
    <w:rsid w:val="009F5537"/>
    <w:rsid w:val="00A03F07"/>
    <w:rsid w:val="00A37F26"/>
    <w:rsid w:val="00A436C7"/>
    <w:rsid w:val="00A53FD9"/>
    <w:rsid w:val="00AB734D"/>
    <w:rsid w:val="00AD4900"/>
    <w:rsid w:val="00AD56CE"/>
    <w:rsid w:val="00AE0AF3"/>
    <w:rsid w:val="00AF25BE"/>
    <w:rsid w:val="00B0030A"/>
    <w:rsid w:val="00B068D7"/>
    <w:rsid w:val="00B30A17"/>
    <w:rsid w:val="00B3475A"/>
    <w:rsid w:val="00B364D3"/>
    <w:rsid w:val="00B44C3B"/>
    <w:rsid w:val="00B53590"/>
    <w:rsid w:val="00B751E7"/>
    <w:rsid w:val="00BA1FB9"/>
    <w:rsid w:val="00BA62AB"/>
    <w:rsid w:val="00BB59E8"/>
    <w:rsid w:val="00BD13F7"/>
    <w:rsid w:val="00BE77B3"/>
    <w:rsid w:val="00C06585"/>
    <w:rsid w:val="00C42F84"/>
    <w:rsid w:val="00C51F47"/>
    <w:rsid w:val="00C77515"/>
    <w:rsid w:val="00C82392"/>
    <w:rsid w:val="00C829E3"/>
    <w:rsid w:val="00C84DB2"/>
    <w:rsid w:val="00C96183"/>
    <w:rsid w:val="00C977C6"/>
    <w:rsid w:val="00CB29CA"/>
    <w:rsid w:val="00CB3182"/>
    <w:rsid w:val="00CB648A"/>
    <w:rsid w:val="00CE7895"/>
    <w:rsid w:val="00D23B82"/>
    <w:rsid w:val="00D3074B"/>
    <w:rsid w:val="00D50A26"/>
    <w:rsid w:val="00D53DC3"/>
    <w:rsid w:val="00D81E53"/>
    <w:rsid w:val="00DB2BCE"/>
    <w:rsid w:val="00DC4EFC"/>
    <w:rsid w:val="00DC7A82"/>
    <w:rsid w:val="00DD2D04"/>
    <w:rsid w:val="00DF2432"/>
    <w:rsid w:val="00E1069B"/>
    <w:rsid w:val="00E36AFB"/>
    <w:rsid w:val="00E36C63"/>
    <w:rsid w:val="00E575D6"/>
    <w:rsid w:val="00E77EE2"/>
    <w:rsid w:val="00E85155"/>
    <w:rsid w:val="00E94CF3"/>
    <w:rsid w:val="00E9596C"/>
    <w:rsid w:val="00EA2DDC"/>
    <w:rsid w:val="00EB25E7"/>
    <w:rsid w:val="00ED71CB"/>
    <w:rsid w:val="00F000E7"/>
    <w:rsid w:val="00F05D77"/>
    <w:rsid w:val="00F13FC4"/>
    <w:rsid w:val="00F37AFC"/>
    <w:rsid w:val="00F70E14"/>
    <w:rsid w:val="00F854C2"/>
    <w:rsid w:val="00F96075"/>
    <w:rsid w:val="00FA07DE"/>
    <w:rsid w:val="00FE3B80"/>
    <w:rsid w:val="00FE6CA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3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05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1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33AC"/>
    <w:pPr>
      <w:ind w:left="720"/>
      <w:contextualSpacing/>
    </w:pPr>
  </w:style>
  <w:style w:type="paragraph" w:styleId="Nessunaspaziatura">
    <w:name w:val="No Spacing"/>
    <w:uiPriority w:val="1"/>
    <w:qFormat/>
    <w:rsid w:val="00CB648A"/>
    <w:rPr>
      <w:sz w:val="22"/>
      <w:szCs w:val="22"/>
      <w:lang w:eastAsia="en-US"/>
    </w:rPr>
  </w:style>
  <w:style w:type="paragraph" w:customStyle="1" w:styleId="Default">
    <w:name w:val="Default"/>
    <w:rsid w:val="002321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Enfasigrassetto">
    <w:name w:val="Strong"/>
    <w:basedOn w:val="Carpredefinitoparagrafo"/>
    <w:qFormat/>
    <w:rsid w:val="00CE7895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1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03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unhideWhenUsed/>
    <w:rsid w:val="00B003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247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05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1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33AC"/>
    <w:pPr>
      <w:ind w:left="720"/>
      <w:contextualSpacing/>
    </w:pPr>
  </w:style>
  <w:style w:type="paragraph" w:styleId="Nessunaspaziatura">
    <w:name w:val="No Spacing"/>
    <w:uiPriority w:val="1"/>
    <w:qFormat/>
    <w:rsid w:val="00CB648A"/>
    <w:rPr>
      <w:sz w:val="22"/>
      <w:szCs w:val="22"/>
      <w:lang w:eastAsia="en-US"/>
    </w:rPr>
  </w:style>
  <w:style w:type="paragraph" w:customStyle="1" w:styleId="Default">
    <w:name w:val="Default"/>
    <w:rsid w:val="002321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Enfasigrassetto">
    <w:name w:val="Strong"/>
    <w:basedOn w:val="Carpredefinitoparagrafo"/>
    <w:qFormat/>
    <w:rsid w:val="00CE7895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1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03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unhideWhenUsed/>
    <w:rsid w:val="00B003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24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AppData\Local\Microsoft\Windows\Temporary%20Internet%20Files\Content.IE5\JP60MINC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</Template>
  <TotalTime>26</TotalTime>
  <Pages>4</Pages>
  <Words>456</Words>
  <Characters>2695</Characters>
  <Application>Microsoft Office Word</Application>
  <DocSecurity>0</DocSecurity>
  <Lines>269</Lines>
  <Paragraphs>185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HP</cp:lastModifiedBy>
  <cp:revision>5</cp:revision>
  <cp:lastPrinted>2014-10-02T10:07:00Z</cp:lastPrinted>
  <dcterms:created xsi:type="dcterms:W3CDTF">2021-06-13T08:52:00Z</dcterms:created>
  <dcterms:modified xsi:type="dcterms:W3CDTF">2021-06-13T09:27:00Z</dcterms:modified>
</cp:coreProperties>
</file>