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54" w:rsidRDefault="00146B0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PLESSO “G.TONIOLO”- FRAGAGNANO</w:t>
      </w:r>
    </w:p>
    <w:p w:rsidR="00FC4154" w:rsidRDefault="00FC4154"/>
    <w:p w:rsidR="00FC4154" w:rsidRDefault="00146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SINTESI DELL’INCONTRO DEI DOCENTI</w:t>
      </w:r>
    </w:p>
    <w:p w:rsidR="00FC4154" w:rsidRDefault="00FC4154">
      <w:pPr>
        <w:jc w:val="center"/>
        <w:rPr>
          <w:b/>
          <w:bCs/>
          <w:sz w:val="28"/>
          <w:szCs w:val="28"/>
        </w:rPr>
      </w:pPr>
    </w:p>
    <w:p w:rsidR="00FC4154" w:rsidRDefault="00146B0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INTERCLASSE CLASSI  4 sez. A/B</w:t>
      </w:r>
    </w:p>
    <w:p w:rsidR="00FC4154" w:rsidRDefault="00FC4154"/>
    <w:p w:rsidR="00FC4154" w:rsidRDefault="00FC4154"/>
    <w:p w:rsidR="00FC4154" w:rsidRDefault="00FC4154"/>
    <w:p w:rsidR="00FC4154" w:rsidRDefault="00146B03">
      <w:pPr>
        <w:jc w:val="center"/>
        <w:rPr>
          <w:sz w:val="36"/>
          <w:szCs w:val="36"/>
        </w:rPr>
      </w:pPr>
      <w:r>
        <w:rPr>
          <w:sz w:val="36"/>
          <w:szCs w:val="36"/>
        </w:rPr>
        <w:t>VERBALE DELLA RIUNIONE   N° 3</w:t>
      </w:r>
    </w:p>
    <w:p w:rsidR="00FC4154" w:rsidRDefault="00FC4154">
      <w:pPr>
        <w:jc w:val="center"/>
        <w:rPr>
          <w:sz w:val="36"/>
          <w:szCs w:val="36"/>
        </w:rPr>
      </w:pPr>
    </w:p>
    <w:p w:rsidR="00FC4154" w:rsidRDefault="00FC4154">
      <w:pPr>
        <w:jc w:val="center"/>
        <w:rPr>
          <w:sz w:val="36"/>
          <w:szCs w:val="36"/>
        </w:rPr>
      </w:pP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 xml:space="preserve">Il giorno 31 del mese di Gennaio dell’anno 2017 </w:t>
      </w:r>
      <w:r>
        <w:rPr>
          <w:sz w:val="36"/>
          <w:szCs w:val="36"/>
        </w:rPr>
        <w:t>dalle  ore16,15 alle ore 18,15 nella classe 4^A della scuola primaria G. Toniolo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si riunisce il Consiglio D’Interclasse col seguente ordine del giorno:</w:t>
      </w:r>
    </w:p>
    <w:p w:rsidR="00FC4154" w:rsidRDefault="00146B03">
      <w:pPr>
        <w:pStyle w:val="Paragrafoelenc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Andamento didattico disciplinare della classe.</w:t>
      </w:r>
    </w:p>
    <w:p w:rsidR="00FC4154" w:rsidRDefault="00FC4154">
      <w:pPr>
        <w:rPr>
          <w:sz w:val="36"/>
          <w:szCs w:val="36"/>
        </w:rPr>
      </w:pP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Si precisa che dalle ore 16,15 alle ore 17,45 l’intercla</w:t>
      </w:r>
      <w:r>
        <w:rPr>
          <w:sz w:val="36"/>
          <w:szCs w:val="36"/>
        </w:rPr>
        <w:t>sse sarà svolta con la sola componente Docenti. Dalle ore 17,45 alle ore 18,15 con la presenza della componente Genitori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 xml:space="preserve">Sono presenti tutte le insegnanti delle due classi: Stella Cosima, </w:t>
      </w:r>
      <w:proofErr w:type="spellStart"/>
      <w:r>
        <w:rPr>
          <w:sz w:val="36"/>
          <w:szCs w:val="36"/>
        </w:rPr>
        <w:t>Nastasia</w:t>
      </w:r>
      <w:proofErr w:type="spellEnd"/>
      <w:r>
        <w:rPr>
          <w:sz w:val="36"/>
          <w:szCs w:val="36"/>
        </w:rPr>
        <w:t xml:space="preserve"> Annunziata, Scialpi Lucia, </w:t>
      </w:r>
      <w:proofErr w:type="spellStart"/>
      <w:r>
        <w:rPr>
          <w:sz w:val="36"/>
          <w:szCs w:val="36"/>
        </w:rPr>
        <w:t>Cotugno</w:t>
      </w:r>
      <w:proofErr w:type="spellEnd"/>
      <w:r>
        <w:rPr>
          <w:sz w:val="36"/>
          <w:szCs w:val="36"/>
        </w:rPr>
        <w:t xml:space="preserve"> Katia, Santoro Alice.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Co</w:t>
      </w:r>
      <w:r>
        <w:rPr>
          <w:sz w:val="36"/>
          <w:szCs w:val="36"/>
        </w:rPr>
        <w:t xml:space="preserve">n la docente </w:t>
      </w:r>
      <w:proofErr w:type="spellStart"/>
      <w:r>
        <w:rPr>
          <w:sz w:val="36"/>
          <w:szCs w:val="36"/>
        </w:rPr>
        <w:t>Nastasia</w:t>
      </w:r>
      <w:proofErr w:type="spellEnd"/>
      <w:r>
        <w:rPr>
          <w:sz w:val="36"/>
          <w:szCs w:val="36"/>
        </w:rPr>
        <w:t xml:space="preserve"> Annunziata, coordinatore di interclasse di plesso, viene  avviata la discussione tra la componente Docenti circa l’andamento didattico disciplinare delle classi.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Le docenti dopo un’ attenta riflessione concordano che gli alunni rispon</w:t>
      </w:r>
      <w:r>
        <w:rPr>
          <w:sz w:val="36"/>
          <w:szCs w:val="36"/>
        </w:rPr>
        <w:t>dono positivamente agli interventi educativi e didattici operati; si mostrano migliorati nella partecipazione, nella collaborazione con i compagni; si evidenzia una buona capacità  di autocontrollo nella relazione docente-studente  ed una maggiore assunzio</w:t>
      </w:r>
      <w:r>
        <w:rPr>
          <w:sz w:val="36"/>
          <w:szCs w:val="36"/>
        </w:rPr>
        <w:t>ne di responsabilità nei confronti del lavoro scolastico e nel lavoro svolto a casa.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Persiste ancora un numero esiguo di alunni che risulta ancora poco ordinato nel metodo di lavoro e appena sufficiente nell’impegno e studio giornalieri  manifestando poi d</w:t>
      </w:r>
      <w:r>
        <w:rPr>
          <w:sz w:val="36"/>
          <w:szCs w:val="36"/>
        </w:rPr>
        <w:t>ifficoltà nell’ uso di abilità specifiche e di procedimenti logici.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lastRenderedPageBreak/>
        <w:t>Le docenti si scambiano elementi utili al fine di condividere la valutazione finale del primo quadrimestre.</w:t>
      </w:r>
    </w:p>
    <w:p w:rsidR="00FC4154" w:rsidRDefault="00FC4154">
      <w:pPr>
        <w:rPr>
          <w:sz w:val="36"/>
          <w:szCs w:val="36"/>
        </w:rPr>
      </w:pP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 xml:space="preserve">Dalle 17:45 l’interclasse prosegue con la componente genitori ai quali viene </w:t>
      </w:r>
      <w:r>
        <w:rPr>
          <w:sz w:val="36"/>
          <w:szCs w:val="36"/>
        </w:rPr>
        <w:t>esposto l’andamento educativo didattico delle classi.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Non ci sono interventi dei genitori.</w:t>
      </w:r>
    </w:p>
    <w:p w:rsidR="00FC4154" w:rsidRDefault="00FC4154">
      <w:pPr>
        <w:rPr>
          <w:sz w:val="36"/>
          <w:szCs w:val="36"/>
        </w:rPr>
      </w:pPr>
    </w:p>
    <w:p w:rsidR="00FC4154" w:rsidRDefault="00FC4154">
      <w:pPr>
        <w:rPr>
          <w:sz w:val="36"/>
          <w:szCs w:val="36"/>
        </w:rPr>
      </w:pPr>
    </w:p>
    <w:p w:rsidR="00FC4154" w:rsidRDefault="00FC4154">
      <w:pPr>
        <w:rPr>
          <w:sz w:val="36"/>
          <w:szCs w:val="36"/>
        </w:rPr>
      </w:pP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La seduta si conclude alle ore 18,15.</w:t>
      </w:r>
    </w:p>
    <w:p w:rsidR="00FC4154" w:rsidRDefault="00146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</w:t>
      </w:r>
    </w:p>
    <w:p w:rsidR="00FC4154" w:rsidRDefault="00FC4154">
      <w:pPr>
        <w:jc w:val="center"/>
        <w:rPr>
          <w:b/>
          <w:sz w:val="36"/>
          <w:szCs w:val="36"/>
        </w:rPr>
      </w:pPr>
    </w:p>
    <w:p w:rsidR="00FC4154" w:rsidRDefault="00146B03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Il  segretario</w:t>
      </w:r>
    </w:p>
    <w:p w:rsidR="00FC4154" w:rsidRDefault="00146B03">
      <w:pPr>
        <w:rPr>
          <w:sz w:val="36"/>
          <w:szCs w:val="36"/>
        </w:rPr>
      </w:pPr>
      <w:r>
        <w:rPr>
          <w:sz w:val="36"/>
          <w:szCs w:val="36"/>
        </w:rPr>
        <w:t>Fragagnano, 31/12/2017</w:t>
      </w:r>
    </w:p>
    <w:p w:rsidR="00FC4154" w:rsidRDefault="00146B03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                                                             Stella Cosima</w:t>
      </w:r>
    </w:p>
    <w:p w:rsidR="00FC4154" w:rsidRDefault="00FC4154">
      <w:pPr>
        <w:rPr>
          <w:sz w:val="36"/>
          <w:szCs w:val="36"/>
        </w:rPr>
      </w:pPr>
    </w:p>
    <w:sectPr w:rsidR="00FC4154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03" w:rsidRDefault="00146B03">
      <w:r>
        <w:separator/>
      </w:r>
    </w:p>
  </w:endnote>
  <w:endnote w:type="continuationSeparator" w:id="0">
    <w:p w:rsidR="00146B03" w:rsidRDefault="0014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03" w:rsidRDefault="00146B03">
      <w:r>
        <w:rPr>
          <w:color w:val="000000"/>
        </w:rPr>
        <w:separator/>
      </w:r>
    </w:p>
  </w:footnote>
  <w:footnote w:type="continuationSeparator" w:id="0">
    <w:p w:rsidR="00146B03" w:rsidRDefault="0014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80122"/>
    <w:multiLevelType w:val="multilevel"/>
    <w:tmpl w:val="5D0871E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4154"/>
    <w:rsid w:val="00146B03"/>
    <w:rsid w:val="007760C3"/>
    <w:rsid w:val="00866A94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bonsegna</cp:lastModifiedBy>
  <cp:revision>2</cp:revision>
  <dcterms:created xsi:type="dcterms:W3CDTF">2017-02-09T16:46:00Z</dcterms:created>
  <dcterms:modified xsi:type="dcterms:W3CDTF">2017-02-09T16:46:00Z</dcterms:modified>
</cp:coreProperties>
</file>