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E7" w:rsidRPr="00B461E6" w:rsidRDefault="00F340C8" w:rsidP="00B461E6">
      <w:pPr>
        <w:tabs>
          <w:tab w:val="left" w:pos="2280"/>
        </w:tabs>
        <w:jc w:val="center"/>
        <w:rPr>
          <w:rFonts w:ascii="Comic Sans MS" w:hAnsi="Comic Sans MS"/>
          <w:sz w:val="24"/>
          <w:szCs w:val="24"/>
        </w:rPr>
      </w:pPr>
      <w:r w:rsidRPr="00F340C8">
        <w:rPr>
          <w:rFonts w:ascii="Comic Sans MS" w:hAnsi="Comic Sans MS" w:cs="Helvetica"/>
          <w:color w:val="333333"/>
          <w:sz w:val="24"/>
          <w:szCs w:val="24"/>
        </w:rPr>
        <w:t>Foglio dati analisi funzionale descrittiva</w:t>
      </w:r>
      <w:r>
        <w:rPr>
          <w:rFonts w:ascii="Comic Sans MS" w:hAnsi="Comic Sans MS" w:cs="Helvetica"/>
          <w:color w:val="333333"/>
          <w:sz w:val="24"/>
          <w:szCs w:val="24"/>
        </w:rPr>
        <w:t xml:space="preserve"> </w:t>
      </w:r>
      <w:r w:rsidR="00B461E6">
        <w:rPr>
          <w:rFonts w:ascii="Comic Sans MS" w:hAnsi="Comic Sans MS" w:cs="Helvetica"/>
          <w:color w:val="333333"/>
          <w:sz w:val="24"/>
          <w:szCs w:val="24"/>
        </w:rPr>
        <w:t xml:space="preserve">del </w:t>
      </w:r>
      <w:r>
        <w:rPr>
          <w:rFonts w:ascii="Comic Sans MS" w:hAnsi="Comic Sans MS" w:cs="Helvetica"/>
          <w:color w:val="333333"/>
          <w:sz w:val="24"/>
          <w:szCs w:val="24"/>
        </w:rPr>
        <w:t>comportamento-problema</w:t>
      </w:r>
    </w:p>
    <w:tbl>
      <w:tblPr>
        <w:tblStyle w:val="Grigliatabella"/>
        <w:tblW w:w="0" w:type="auto"/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F340C8" w:rsidTr="00F340C8">
        <w:tc>
          <w:tcPr>
            <w:tcW w:w="2404" w:type="dxa"/>
          </w:tcPr>
          <w:p w:rsidR="00F340C8" w:rsidRDefault="00F340C8" w:rsidP="003360AD">
            <w:pPr>
              <w:tabs>
                <w:tab w:val="left" w:pos="2280"/>
              </w:tabs>
            </w:pPr>
          </w:p>
        </w:tc>
        <w:tc>
          <w:tcPr>
            <w:tcW w:w="2404" w:type="dxa"/>
            <w:vAlign w:val="center"/>
          </w:tcPr>
          <w:p w:rsidR="00F340C8" w:rsidRDefault="00F340C8" w:rsidP="00B461E6">
            <w:pPr>
              <w:tabs>
                <w:tab w:val="left" w:pos="2280"/>
              </w:tabs>
              <w:spacing w:after="100" w:afterAutospacing="1" w:line="240" w:lineRule="auto"/>
              <w:contextualSpacing/>
              <w:jc w:val="center"/>
            </w:pPr>
            <w:r>
              <w:t>Contesto attività persone</w:t>
            </w:r>
          </w:p>
        </w:tc>
        <w:tc>
          <w:tcPr>
            <w:tcW w:w="2404" w:type="dxa"/>
            <w:vAlign w:val="center"/>
          </w:tcPr>
          <w:p w:rsidR="00F340C8" w:rsidRDefault="00F340C8" w:rsidP="00B461E6">
            <w:pPr>
              <w:tabs>
                <w:tab w:val="left" w:pos="2280"/>
              </w:tabs>
              <w:spacing w:line="240" w:lineRule="auto"/>
              <w:contextualSpacing/>
              <w:jc w:val="center"/>
            </w:pPr>
            <w:r>
              <w:t>Antecedente</w:t>
            </w:r>
          </w:p>
        </w:tc>
        <w:tc>
          <w:tcPr>
            <w:tcW w:w="2405" w:type="dxa"/>
            <w:vAlign w:val="center"/>
          </w:tcPr>
          <w:p w:rsidR="00F340C8" w:rsidRDefault="00F340C8" w:rsidP="00B461E6">
            <w:pPr>
              <w:tabs>
                <w:tab w:val="left" w:pos="2280"/>
              </w:tabs>
              <w:spacing w:line="240" w:lineRule="auto"/>
              <w:contextualSpacing/>
              <w:jc w:val="center"/>
            </w:pPr>
            <w:r>
              <w:t>Comportamento</w:t>
            </w:r>
          </w:p>
        </w:tc>
        <w:tc>
          <w:tcPr>
            <w:tcW w:w="2405" w:type="dxa"/>
            <w:vAlign w:val="center"/>
          </w:tcPr>
          <w:p w:rsidR="00F340C8" w:rsidRDefault="00F340C8" w:rsidP="00B461E6">
            <w:pPr>
              <w:tabs>
                <w:tab w:val="left" w:pos="2280"/>
              </w:tabs>
              <w:spacing w:line="240" w:lineRule="auto"/>
              <w:contextualSpacing/>
              <w:jc w:val="center"/>
            </w:pPr>
            <w:r>
              <w:t>Conseguenza</w:t>
            </w:r>
          </w:p>
        </w:tc>
        <w:tc>
          <w:tcPr>
            <w:tcW w:w="2405" w:type="dxa"/>
            <w:vAlign w:val="center"/>
          </w:tcPr>
          <w:p w:rsidR="00F340C8" w:rsidRDefault="00F340C8" w:rsidP="00B461E6">
            <w:pPr>
              <w:tabs>
                <w:tab w:val="left" w:pos="2280"/>
              </w:tabs>
              <w:spacing w:line="240" w:lineRule="auto"/>
              <w:contextualSpacing/>
              <w:jc w:val="center"/>
            </w:pPr>
            <w:r>
              <w:t>Cosa succede dopo la conseguenza</w:t>
            </w:r>
          </w:p>
        </w:tc>
      </w:tr>
      <w:tr w:rsidR="00F340C8" w:rsidTr="00F340C8">
        <w:tc>
          <w:tcPr>
            <w:tcW w:w="2404" w:type="dxa"/>
            <w:vAlign w:val="center"/>
          </w:tcPr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Ora: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Durata: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Persona: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Intensità: (da 1 a 3)</w:t>
            </w: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</w:tr>
      <w:tr w:rsidR="00F340C8" w:rsidTr="00F340C8">
        <w:tc>
          <w:tcPr>
            <w:tcW w:w="2404" w:type="dxa"/>
            <w:vAlign w:val="center"/>
          </w:tcPr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Ora: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Durata: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Persona: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Intensità: (da 1 a 3)</w:t>
            </w: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</w:tr>
      <w:tr w:rsidR="00F340C8" w:rsidTr="00C05FCE">
        <w:trPr>
          <w:trHeight w:val="4117"/>
        </w:trPr>
        <w:tc>
          <w:tcPr>
            <w:tcW w:w="2404" w:type="dxa"/>
            <w:vAlign w:val="center"/>
          </w:tcPr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lastRenderedPageBreak/>
              <w:t>Data: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Ora: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Durata: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Persona: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Intensità: (da 1 a 3)</w:t>
            </w: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</w:tr>
      <w:tr w:rsidR="00F340C8" w:rsidTr="00C05FCE">
        <w:trPr>
          <w:trHeight w:val="3687"/>
        </w:trPr>
        <w:tc>
          <w:tcPr>
            <w:tcW w:w="2404" w:type="dxa"/>
            <w:vAlign w:val="center"/>
          </w:tcPr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Ora: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Durata: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Persona: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Intensità: (da 1 a 3)</w:t>
            </w: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</w:tr>
      <w:tr w:rsidR="00F340C8" w:rsidTr="00C05FCE">
        <w:trPr>
          <w:trHeight w:val="3975"/>
        </w:trPr>
        <w:tc>
          <w:tcPr>
            <w:tcW w:w="2404" w:type="dxa"/>
            <w:vAlign w:val="center"/>
          </w:tcPr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lastRenderedPageBreak/>
              <w:t>Data: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Ora: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Durata: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Persona: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Intensità: (da 1 a 3)</w:t>
            </w: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</w:tr>
      <w:tr w:rsidR="00F340C8" w:rsidTr="00C05FCE">
        <w:trPr>
          <w:trHeight w:val="3829"/>
        </w:trPr>
        <w:tc>
          <w:tcPr>
            <w:tcW w:w="2404" w:type="dxa"/>
            <w:vAlign w:val="center"/>
          </w:tcPr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Ora: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Durata: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Persona: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Intensità: (da 1 a 3)</w:t>
            </w: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</w:tr>
      <w:tr w:rsidR="00F340C8" w:rsidTr="00C05FCE">
        <w:trPr>
          <w:trHeight w:val="4401"/>
        </w:trPr>
        <w:tc>
          <w:tcPr>
            <w:tcW w:w="2404" w:type="dxa"/>
            <w:vAlign w:val="center"/>
          </w:tcPr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lastRenderedPageBreak/>
              <w:t>Data: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Ora: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Durata: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Persona: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Intensità: (da 1 a 3)</w:t>
            </w: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4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  <w:vAlign w:val="center"/>
          </w:tcPr>
          <w:p w:rsidR="00F340C8" w:rsidRDefault="00F340C8" w:rsidP="00F340C8">
            <w:pPr>
              <w:tabs>
                <w:tab w:val="left" w:pos="2280"/>
              </w:tabs>
              <w:jc w:val="center"/>
            </w:pPr>
          </w:p>
        </w:tc>
      </w:tr>
      <w:tr w:rsidR="00F340C8" w:rsidTr="00F340C8">
        <w:tc>
          <w:tcPr>
            <w:tcW w:w="2404" w:type="dxa"/>
          </w:tcPr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Ora: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Durata: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Persona:</w:t>
            </w:r>
          </w:p>
          <w:p w:rsidR="00F340C8" w:rsidRPr="00B461E6" w:rsidRDefault="00F340C8" w:rsidP="00B461E6">
            <w:pPr>
              <w:tabs>
                <w:tab w:val="left" w:pos="2280"/>
              </w:tabs>
              <w:spacing w:after="100" w:afterAutospacing="1" w:line="360" w:lineRule="auto"/>
              <w:rPr>
                <w:rFonts w:ascii="Comic Sans MS" w:hAnsi="Comic Sans MS"/>
              </w:rPr>
            </w:pPr>
            <w:r w:rsidRPr="00B461E6">
              <w:rPr>
                <w:rFonts w:ascii="Comic Sans MS" w:hAnsi="Comic Sans MS"/>
              </w:rPr>
              <w:t>Intensità: (da 1 a 3)</w:t>
            </w:r>
          </w:p>
        </w:tc>
        <w:tc>
          <w:tcPr>
            <w:tcW w:w="2404" w:type="dxa"/>
          </w:tcPr>
          <w:p w:rsidR="00F340C8" w:rsidRDefault="00F340C8" w:rsidP="00CD1BAF">
            <w:pPr>
              <w:tabs>
                <w:tab w:val="left" w:pos="2280"/>
              </w:tabs>
              <w:jc w:val="center"/>
            </w:pPr>
          </w:p>
        </w:tc>
        <w:tc>
          <w:tcPr>
            <w:tcW w:w="2404" w:type="dxa"/>
          </w:tcPr>
          <w:p w:rsidR="00F340C8" w:rsidRDefault="00F340C8" w:rsidP="00CD1BAF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</w:tcPr>
          <w:p w:rsidR="00F340C8" w:rsidRDefault="00F340C8" w:rsidP="00CD1BAF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</w:tcPr>
          <w:p w:rsidR="00F340C8" w:rsidRDefault="00F340C8" w:rsidP="00CD1BAF">
            <w:pPr>
              <w:tabs>
                <w:tab w:val="left" w:pos="2280"/>
              </w:tabs>
              <w:jc w:val="center"/>
            </w:pPr>
          </w:p>
        </w:tc>
        <w:tc>
          <w:tcPr>
            <w:tcW w:w="2405" w:type="dxa"/>
          </w:tcPr>
          <w:p w:rsidR="00F340C8" w:rsidRDefault="00F340C8" w:rsidP="00CD1BAF">
            <w:pPr>
              <w:tabs>
                <w:tab w:val="left" w:pos="2280"/>
              </w:tabs>
              <w:jc w:val="center"/>
            </w:pPr>
          </w:p>
        </w:tc>
      </w:tr>
    </w:tbl>
    <w:p w:rsidR="00EB25E7" w:rsidRPr="00EB25E7" w:rsidRDefault="00C05FCE" w:rsidP="003360AD">
      <w:pPr>
        <w:tabs>
          <w:tab w:val="left" w:pos="2280"/>
        </w:tabs>
        <w:rPr>
          <w:i/>
        </w:rPr>
      </w:pPr>
      <w:r>
        <w:t>Data__________________________________</w:t>
      </w:r>
      <w:r w:rsidR="00EB25E7">
        <w:tab/>
      </w:r>
      <w:r w:rsidR="00EB25E7">
        <w:tab/>
      </w:r>
      <w:r>
        <w:t xml:space="preserve">                                                                                            Classe/Sezione_______________________________</w:t>
      </w:r>
    </w:p>
    <w:sectPr w:rsidR="00EB25E7" w:rsidRPr="00EB25E7" w:rsidSect="00F340C8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F6F" w:rsidRDefault="00702F6F" w:rsidP="0082086F">
      <w:pPr>
        <w:spacing w:after="0" w:line="240" w:lineRule="auto"/>
      </w:pPr>
      <w:r>
        <w:separator/>
      </w:r>
    </w:p>
  </w:endnote>
  <w:endnote w:type="continuationSeparator" w:id="0">
    <w:p w:rsidR="00702F6F" w:rsidRDefault="00702F6F" w:rsidP="0082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F6F" w:rsidRDefault="00702F6F" w:rsidP="0082086F">
      <w:pPr>
        <w:spacing w:after="0" w:line="240" w:lineRule="auto"/>
      </w:pPr>
      <w:r>
        <w:separator/>
      </w:r>
    </w:p>
  </w:footnote>
  <w:footnote w:type="continuationSeparator" w:id="0">
    <w:p w:rsidR="00702F6F" w:rsidRDefault="00702F6F" w:rsidP="0082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6F" w:rsidRPr="0082086F" w:rsidRDefault="00F340C8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  <w:spacing w:val="30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8538210</wp:posOffset>
          </wp:positionH>
          <wp:positionV relativeFrom="paragraph">
            <wp:posOffset>-97155</wp:posOffset>
          </wp:positionV>
          <wp:extent cx="990600" cy="990600"/>
          <wp:effectExtent l="19050" t="0" r="0" b="0"/>
          <wp:wrapNone/>
          <wp:docPr id="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1714"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-18415</wp:posOffset>
          </wp:positionV>
          <wp:extent cx="711200" cy="797560"/>
          <wp:effectExtent l="0" t="0" r="0" b="254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086F" w:rsidRPr="0082086F">
      <w:rPr>
        <w:rFonts w:ascii="Arial" w:eastAsia="GungsuhChe" w:hAnsi="Arial" w:cs="Arial"/>
        <w:b/>
        <w:spacing w:val="26"/>
        <w:sz w:val="24"/>
        <w:szCs w:val="24"/>
      </w:rPr>
      <w:t>ISTITUT</w:t>
    </w:r>
    <w:r w:rsidR="009D078D" w:rsidRPr="00D23B82">
      <w:rPr>
        <w:rFonts w:ascii="Arial" w:eastAsia="GungsuhChe" w:hAnsi="Arial" w:cs="Arial"/>
        <w:b/>
        <w:spacing w:val="26"/>
        <w:sz w:val="24"/>
        <w:szCs w:val="24"/>
      </w:rPr>
      <w:t>O COMPRENSIVO “BONSEGNA-TONIOLO</w:t>
    </w:r>
    <w:r w:rsidR="009D078D">
      <w:rPr>
        <w:rFonts w:ascii="Arial" w:eastAsia="GungsuhChe" w:hAnsi="Arial" w:cs="Arial"/>
        <w:b/>
        <w:spacing w:val="30"/>
        <w:sz w:val="24"/>
        <w:szCs w:val="24"/>
      </w:rPr>
      <w:t>”</w:t>
    </w:r>
  </w:p>
  <w:p w:rsidR="0082086F" w:rsidRPr="0082086F" w:rsidRDefault="0082086F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</w:rPr>
    </w:pPr>
    <w:r w:rsidRPr="0082086F">
      <w:rPr>
        <w:rFonts w:ascii="Arial" w:eastAsia="GungsuhChe" w:hAnsi="Arial" w:cs="Arial"/>
        <w:b/>
      </w:rPr>
      <w:t>Scuola Sec. di 1° grado, Primaria e Infanzia - Sava-Fragagnano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Piazza Risorgimento, 7  -  74028  SAVA  (TA)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Tel.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 xml:space="preserve"> 099/9727294  Fax  099/9722308 - </w:t>
    </w:r>
    <w:proofErr w:type="spellStart"/>
    <w:r w:rsidR="009D078D" w:rsidRPr="0082086F">
      <w:rPr>
        <w:rFonts w:ascii="Arial" w:eastAsia="Times New Roman" w:hAnsi="Arial" w:cs="Arial"/>
        <w:sz w:val="18"/>
        <w:szCs w:val="18"/>
        <w:lang w:eastAsia="it-IT"/>
      </w:rPr>
      <w:t>Cod.Mecc.</w:t>
    </w:r>
    <w:proofErr w:type="spellEnd"/>
    <w:r w:rsidR="009D078D" w:rsidRPr="0082086F">
      <w:rPr>
        <w:rFonts w:ascii="Arial" w:eastAsia="Times New Roman" w:hAnsi="Arial" w:cs="Arial"/>
        <w:sz w:val="18"/>
        <w:szCs w:val="18"/>
        <w:lang w:eastAsia="it-IT"/>
      </w:rPr>
      <w:t xml:space="preserve"> TAIC857008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>e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-mail </w:t>
    </w:r>
    <w:r w:rsidRPr="00D23B82">
      <w:rPr>
        <w:lang w:eastAsia="it-IT"/>
      </w:rPr>
      <w:t>taic857008@istruzione.it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– PEC: taic857008@pec.istruzione.it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C.F. 90214290737  -  </w:t>
    </w:r>
    <w:proofErr w:type="spellStart"/>
    <w:r w:rsidRPr="0082086F">
      <w:rPr>
        <w:rFonts w:ascii="Arial" w:eastAsia="Times New Roman" w:hAnsi="Arial" w:cs="Arial"/>
        <w:sz w:val="18"/>
        <w:szCs w:val="18"/>
        <w:lang w:eastAsia="it-IT"/>
      </w:rPr>
      <w:t>Cod.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>univoco</w:t>
    </w:r>
    <w:proofErr w:type="spellEnd"/>
    <w:r w:rsidR="009D078D" w:rsidRPr="00D23B82">
      <w:rPr>
        <w:rFonts w:ascii="Arial" w:eastAsia="Times New Roman" w:hAnsi="Arial" w:cs="Arial"/>
        <w:sz w:val="18"/>
        <w:szCs w:val="18"/>
        <w:lang w:eastAsia="it-IT"/>
      </w:rPr>
      <w:t xml:space="preserve"> IPA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</w:t>
    </w:r>
    <w:r w:rsidR="009D078D" w:rsidRPr="0082086F">
      <w:rPr>
        <w:rFonts w:ascii="Arial" w:eastAsia="Times New Roman" w:hAnsi="Arial" w:cs="Arial"/>
        <w:sz w:val="18"/>
        <w:szCs w:val="18"/>
        <w:lang w:eastAsia="it-IT"/>
      </w:rPr>
      <w:t>UFS9T3</w:t>
    </w:r>
  </w:p>
  <w:p w:rsidR="0082086F" w:rsidRDefault="0082086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41714"/>
    <w:rsid w:val="00052868"/>
    <w:rsid w:val="00093817"/>
    <w:rsid w:val="000E0EE2"/>
    <w:rsid w:val="001873AC"/>
    <w:rsid w:val="00224790"/>
    <w:rsid w:val="002A19C2"/>
    <w:rsid w:val="003360AD"/>
    <w:rsid w:val="00431A04"/>
    <w:rsid w:val="004A3992"/>
    <w:rsid w:val="004F3655"/>
    <w:rsid w:val="00567490"/>
    <w:rsid w:val="006A3FE8"/>
    <w:rsid w:val="00702F6F"/>
    <w:rsid w:val="0070700E"/>
    <w:rsid w:val="0082086F"/>
    <w:rsid w:val="00841714"/>
    <w:rsid w:val="009D078D"/>
    <w:rsid w:val="00B364D3"/>
    <w:rsid w:val="00B461E6"/>
    <w:rsid w:val="00B751E7"/>
    <w:rsid w:val="00C05FCE"/>
    <w:rsid w:val="00CC74A2"/>
    <w:rsid w:val="00D23B82"/>
    <w:rsid w:val="00D81E53"/>
    <w:rsid w:val="00D8450E"/>
    <w:rsid w:val="00EB25E7"/>
    <w:rsid w:val="00EE7072"/>
    <w:rsid w:val="00F3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1A0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5286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A3FE8"/>
    <w:rPr>
      <w:b/>
      <w:bCs/>
    </w:rPr>
  </w:style>
  <w:style w:type="table" w:styleId="Grigliatabella">
    <w:name w:val="Table Grid"/>
    <w:basedOn w:val="Tabellanormale"/>
    <w:uiPriority w:val="59"/>
    <w:rsid w:val="00F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7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AppData\Local\Microsoft\Windows\Temporary%20Internet%20Files\Content.IE5\JP60MINC\Carta%20intestata%20I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IC</Template>
  <TotalTime>20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Francesca</cp:lastModifiedBy>
  <cp:revision>10</cp:revision>
  <cp:lastPrinted>2014-10-02T10:07:00Z</cp:lastPrinted>
  <dcterms:created xsi:type="dcterms:W3CDTF">2014-10-04T05:20:00Z</dcterms:created>
  <dcterms:modified xsi:type="dcterms:W3CDTF">2017-10-21T17:55:00Z</dcterms:modified>
</cp:coreProperties>
</file>