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37787B" w:rsidP="0037787B">
      <w:pPr>
        <w:pStyle w:val="Default"/>
        <w:ind w:left="6096"/>
      </w:pPr>
    </w:p>
    <w:p w:rsidR="0037787B" w:rsidRPr="0037787B" w:rsidP="0037787B">
      <w:pPr>
        <w:pStyle w:val="Default"/>
        <w:ind w:left="6663" w:firstLine="283"/>
        <w:rPr>
          <w:szCs w:val="28"/>
        </w:rPr>
      </w:pPr>
      <w:r>
        <w:t xml:space="preserve"> </w:t>
      </w:r>
      <w:r w:rsidRPr="0037787B">
        <w:rPr>
          <w:szCs w:val="28"/>
        </w:rPr>
        <w:t>Al Dirigente Scolastico dell’IC “</w:t>
      </w:r>
      <w:r w:rsidRPr="0037787B">
        <w:rPr>
          <w:szCs w:val="28"/>
        </w:rPr>
        <w:t>Bonsegna</w:t>
      </w:r>
      <w:r w:rsidRPr="0037787B">
        <w:rPr>
          <w:szCs w:val="28"/>
        </w:rPr>
        <w:t xml:space="preserve"> –Toniolo”</w:t>
      </w:r>
    </w:p>
    <w:p w:rsidR="0037787B" w:rsidRPr="0037787B" w:rsidP="0037787B">
      <w:pPr>
        <w:pStyle w:val="Default"/>
        <w:ind w:left="6663" w:firstLine="283"/>
        <w:rPr>
          <w:szCs w:val="28"/>
        </w:rPr>
      </w:pPr>
    </w:p>
    <w:p w:rsidR="0037787B" w:rsidRPr="0037787B" w:rsidP="0037787B">
      <w:pPr>
        <w:pStyle w:val="Default"/>
        <w:ind w:left="6663" w:firstLine="283"/>
        <w:rPr>
          <w:szCs w:val="28"/>
        </w:rPr>
      </w:pPr>
      <w:r w:rsidRPr="0037787B">
        <w:rPr>
          <w:szCs w:val="28"/>
        </w:rPr>
        <w:t xml:space="preserve">Al DSGA </w:t>
      </w:r>
    </w:p>
    <w:p w:rsidR="0037787B" w:rsidP="0037787B">
      <w:pPr>
        <w:pStyle w:val="Default"/>
        <w:rPr>
          <w:b/>
          <w:bCs/>
          <w:sz w:val="23"/>
          <w:szCs w:val="23"/>
        </w:rPr>
      </w:pPr>
    </w:p>
    <w:p w:rsidR="0037787B" w:rsidP="0037787B">
      <w:pPr>
        <w:pStyle w:val="Default"/>
        <w:rPr>
          <w:b/>
          <w:bCs/>
          <w:sz w:val="23"/>
          <w:szCs w:val="23"/>
        </w:rPr>
      </w:pPr>
    </w:p>
    <w:p w:rsidR="0037787B" w:rsidRPr="00517D9E" w:rsidP="0037787B">
      <w:pPr>
        <w:pStyle w:val="Default"/>
        <w:spacing w:line="360" w:lineRule="auto"/>
        <w:rPr>
          <w:szCs w:val="23"/>
        </w:rPr>
      </w:pPr>
      <w:r w:rsidRPr="00517D9E">
        <w:rPr>
          <w:b/>
          <w:bCs/>
          <w:szCs w:val="23"/>
        </w:rPr>
        <w:t xml:space="preserve">Il sottoscritto Sig.______________________________________________________________ </w:t>
      </w:r>
    </w:p>
    <w:p w:rsidR="0037787B" w:rsidRPr="00517D9E" w:rsidP="0037787B">
      <w:pPr>
        <w:pStyle w:val="Default"/>
        <w:spacing w:line="360" w:lineRule="auto"/>
        <w:rPr>
          <w:szCs w:val="23"/>
        </w:rPr>
      </w:pPr>
      <w:r w:rsidRPr="00517D9E">
        <w:rPr>
          <w:b/>
          <w:bCs/>
          <w:szCs w:val="23"/>
        </w:rPr>
        <w:t xml:space="preserve">Genitore dell’alunno/a __________________________________________________________ </w:t>
      </w:r>
    </w:p>
    <w:p w:rsidR="0037787B" w:rsidRPr="00517D9E" w:rsidP="0037787B">
      <w:pPr>
        <w:pStyle w:val="Default"/>
        <w:spacing w:line="360" w:lineRule="auto"/>
        <w:rPr>
          <w:szCs w:val="23"/>
        </w:rPr>
      </w:pPr>
      <w:r w:rsidRPr="00517D9E">
        <w:rPr>
          <w:b/>
          <w:bCs/>
          <w:szCs w:val="23"/>
        </w:rPr>
        <w:t xml:space="preserve">Frequentante la classe_________________________ Plesso____________________________ </w:t>
      </w:r>
    </w:p>
    <w:p w:rsidR="0037787B" w:rsidRPr="00517D9E" w:rsidP="0037787B">
      <w:pPr>
        <w:pStyle w:val="Default"/>
        <w:spacing w:line="360" w:lineRule="auto"/>
        <w:rPr>
          <w:szCs w:val="23"/>
        </w:rPr>
      </w:pPr>
      <w:r w:rsidRPr="00517D9E">
        <w:rPr>
          <w:b/>
          <w:bCs/>
          <w:szCs w:val="23"/>
        </w:rPr>
        <w:t xml:space="preserve">Residente a ____________________via_____________________________________________ </w:t>
      </w:r>
    </w:p>
    <w:p w:rsidR="0037787B" w:rsidRPr="00517D9E" w:rsidP="0037787B">
      <w:pPr>
        <w:pStyle w:val="Default"/>
        <w:spacing w:line="360" w:lineRule="auto"/>
        <w:rPr>
          <w:szCs w:val="23"/>
        </w:rPr>
      </w:pPr>
      <w:r w:rsidRPr="00517D9E">
        <w:rPr>
          <w:b/>
          <w:bCs/>
          <w:szCs w:val="23"/>
        </w:rPr>
        <w:t xml:space="preserve">Telefono:________________________mail:__________________________________________ </w:t>
      </w:r>
    </w:p>
    <w:p w:rsidR="0037787B" w:rsidP="0037787B">
      <w:pPr>
        <w:pStyle w:val="Default"/>
        <w:spacing w:line="360" w:lineRule="auto"/>
        <w:jc w:val="center"/>
        <w:rPr>
          <w:b/>
          <w:bCs/>
          <w:szCs w:val="23"/>
        </w:rPr>
      </w:pPr>
    </w:p>
    <w:p w:rsidR="0037787B" w:rsidRPr="00517D9E" w:rsidP="0037787B">
      <w:pPr>
        <w:pStyle w:val="Default"/>
        <w:spacing w:line="360" w:lineRule="auto"/>
        <w:jc w:val="center"/>
        <w:rPr>
          <w:szCs w:val="23"/>
        </w:rPr>
      </w:pPr>
      <w:r w:rsidRPr="00517D9E">
        <w:rPr>
          <w:b/>
          <w:bCs/>
          <w:szCs w:val="23"/>
        </w:rPr>
        <w:t>Chiede</w:t>
      </w:r>
    </w:p>
    <w:p w:rsidR="0037787B" w:rsidP="0037787B">
      <w:pPr>
        <w:pStyle w:val="Default"/>
        <w:spacing w:line="360" w:lineRule="auto"/>
        <w:rPr>
          <w:b/>
          <w:bCs/>
          <w:szCs w:val="23"/>
        </w:rPr>
      </w:pPr>
    </w:p>
    <w:p w:rsidR="0037787B" w:rsidRPr="00517D9E" w:rsidP="0037787B">
      <w:pPr>
        <w:pStyle w:val="Default"/>
        <w:spacing w:line="360" w:lineRule="auto"/>
        <w:rPr>
          <w:szCs w:val="23"/>
        </w:rPr>
      </w:pPr>
      <w:r w:rsidRPr="00517D9E">
        <w:rPr>
          <w:b/>
          <w:bCs/>
          <w:szCs w:val="23"/>
        </w:rPr>
        <w:t xml:space="preserve">Il comodato d’uso di n° 1 mini notebook  per consentire al/la proprio figlio/a di seguire le attività di didattica a distanza. </w:t>
      </w:r>
    </w:p>
    <w:p w:rsidR="0037787B" w:rsidP="00D630A2">
      <w:pPr>
        <w:pStyle w:val="Default"/>
        <w:tabs>
          <w:tab w:val="left" w:pos="4365"/>
        </w:tabs>
        <w:spacing w:line="360" w:lineRule="auto"/>
        <w:rPr>
          <w:b/>
          <w:bCs/>
          <w:szCs w:val="23"/>
        </w:rPr>
      </w:pPr>
      <w:r>
        <w:rPr>
          <w:b/>
          <w:bCs/>
          <w:szCs w:val="23"/>
        </w:rPr>
        <w:tab/>
      </w:r>
    </w:p>
    <w:p w:rsidR="0037787B" w:rsidRPr="00517D9E" w:rsidP="0037787B">
      <w:pPr>
        <w:pStyle w:val="Default"/>
        <w:spacing w:line="360" w:lineRule="auto"/>
        <w:rPr>
          <w:szCs w:val="23"/>
        </w:rPr>
      </w:pPr>
      <w:r w:rsidRPr="00517D9E">
        <w:rPr>
          <w:b/>
          <w:bCs/>
          <w:szCs w:val="23"/>
        </w:rPr>
        <w:t xml:space="preserve">Allega: Documento di identità del genitore </w:t>
      </w:r>
    </w:p>
    <w:p w:rsidR="0037787B" w:rsidP="0037787B">
      <w:pPr>
        <w:pStyle w:val="Default"/>
        <w:spacing w:line="360" w:lineRule="auto"/>
        <w:rPr>
          <w:szCs w:val="23"/>
        </w:rPr>
      </w:pPr>
    </w:p>
    <w:p w:rsidR="0037787B" w:rsidRPr="00517D9E" w:rsidP="0037787B">
      <w:pPr>
        <w:pStyle w:val="Default"/>
        <w:spacing w:line="360" w:lineRule="auto"/>
        <w:rPr>
          <w:szCs w:val="23"/>
        </w:rPr>
      </w:pPr>
      <w:r w:rsidRPr="00517D9E">
        <w:rPr>
          <w:szCs w:val="23"/>
        </w:rPr>
        <w:t xml:space="preserve">Sava, __.03.2020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Pr="00517D9E">
        <w:rPr>
          <w:szCs w:val="23"/>
        </w:rPr>
        <w:t xml:space="preserve">firma </w:t>
      </w:r>
    </w:p>
    <w:p w:rsidR="0037787B" w:rsidRPr="00517D9E" w:rsidP="0037787B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517D9E">
        <w:rPr>
          <w:rFonts w:asciiTheme="minorHAnsi" w:hAnsiTheme="minorHAnsi" w:cstheme="minorHAnsi"/>
          <w:sz w:val="24"/>
          <w:szCs w:val="23"/>
        </w:rPr>
        <w:t>.</w:t>
      </w:r>
    </w:p>
    <w:p w:rsidR="00957F1E" w:rsidRPr="00B238F3" w:rsidP="00957F1E">
      <w:pPr>
        <w:spacing w:line="240" w:lineRule="auto"/>
        <w:jc w:val="both"/>
      </w:pPr>
    </w:p>
    <w:sectPr w:rsidSect="003966A1">
      <w:headerReference w:type="default" r:id="rId5"/>
      <w:type w:val="nextPage"/>
      <w:pgSz w:w="11906" w:h="16838"/>
      <w:pgMar w:top="1417" w:right="1134" w:bottom="1134" w:left="1134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086F" w:rsidRPr="0082086F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  <w:spacing w:val="30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-18415</wp:posOffset>
          </wp:positionV>
          <wp:extent cx="711200" cy="797560"/>
          <wp:effectExtent l="0" t="0" r="0" b="254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878761" name="Immagine 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5414010</wp:posOffset>
          </wp:positionH>
          <wp:positionV relativeFrom="paragraph">
            <wp:posOffset>-49530</wp:posOffset>
          </wp:positionV>
          <wp:extent cx="990600" cy="990600"/>
          <wp:effectExtent l="0" t="0" r="0" b="0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241631" name="Immagine 8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086F">
      <w:rPr>
        <w:rFonts w:ascii="Arial" w:eastAsia="GungsuhChe" w:hAnsi="Arial" w:cs="Arial"/>
        <w:b/>
        <w:spacing w:val="26"/>
        <w:sz w:val="24"/>
        <w:szCs w:val="24"/>
      </w:rPr>
      <w:t>ISTITUT</w:t>
    </w:r>
    <w:r w:rsidRPr="00D23B82" w:rsidR="009D078D">
      <w:rPr>
        <w:rFonts w:ascii="Arial" w:eastAsia="GungsuhChe" w:hAnsi="Arial" w:cs="Arial"/>
        <w:b/>
        <w:spacing w:val="26"/>
        <w:sz w:val="24"/>
        <w:szCs w:val="24"/>
      </w:rPr>
      <w:t>O COMPRENSIVO “BONSEGNA-TONIOLO</w:t>
    </w:r>
    <w:r w:rsidR="009D078D">
      <w:rPr>
        <w:rFonts w:ascii="Arial" w:eastAsia="GungsuhChe" w:hAnsi="Arial" w:cs="Arial"/>
        <w:b/>
        <w:spacing w:val="30"/>
        <w:sz w:val="24"/>
        <w:szCs w:val="24"/>
      </w:rPr>
      <w:t>”</w:t>
    </w:r>
  </w:p>
  <w:p w:rsidR="0082086F" w:rsidRPr="0082086F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</w:rPr>
    </w:pPr>
    <w:r w:rsidRPr="0082086F">
      <w:rPr>
        <w:rFonts w:ascii="Arial" w:eastAsia="GungsuhChe" w:hAnsi="Arial" w:cs="Arial"/>
        <w:b/>
      </w:rPr>
      <w:t>Scuola Sec. di 1° grado, Primaria e Infanzia - Sava-Fragagnano</w:t>
    </w:r>
  </w:p>
  <w:p w:rsidR="0082086F" w:rsidRPr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Piazza Risorgimento, 7  -  74028  SAVA  (TA)</w:t>
    </w:r>
  </w:p>
  <w:p w:rsidR="0082086F" w:rsidRPr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Tel.</w:t>
    </w:r>
    <w:r w:rsidRPr="00D23B82" w:rsidR="009D078D">
      <w:rPr>
        <w:rFonts w:ascii="Arial" w:eastAsia="Times New Roman" w:hAnsi="Arial" w:cs="Arial"/>
        <w:sz w:val="18"/>
        <w:szCs w:val="18"/>
        <w:lang w:eastAsia="it-IT"/>
      </w:rPr>
      <w:t xml:space="preserve"> 099/9727294  Fax  099/9722308 - </w:t>
    </w:r>
    <w:r w:rsidRPr="0082086F" w:rsidR="009D078D">
      <w:rPr>
        <w:rFonts w:ascii="Arial" w:eastAsia="Times New Roman" w:hAnsi="Arial" w:cs="Arial"/>
        <w:sz w:val="18"/>
        <w:szCs w:val="18"/>
        <w:lang w:eastAsia="it-IT"/>
      </w:rPr>
      <w:t>Cod.Mecc</w:t>
    </w:r>
    <w:r w:rsidRPr="0082086F" w:rsidR="009D078D">
      <w:rPr>
        <w:rFonts w:ascii="Arial" w:eastAsia="Times New Roman" w:hAnsi="Arial" w:cs="Arial"/>
        <w:sz w:val="18"/>
        <w:szCs w:val="18"/>
        <w:lang w:eastAsia="it-IT"/>
      </w:rPr>
      <w:t>. TAIC857008</w:t>
    </w:r>
  </w:p>
  <w:p w:rsidR="0082086F" w:rsidRPr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D23B82">
      <w:rPr>
        <w:rFonts w:ascii="Arial" w:eastAsia="Times New Roman" w:hAnsi="Arial" w:cs="Arial"/>
        <w:sz w:val="18"/>
        <w:szCs w:val="18"/>
        <w:lang w:eastAsia="it-IT"/>
      </w:rPr>
      <w:t>e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-mail </w:t>
    </w:r>
    <w:r w:rsidRPr="00D23B82">
      <w:rPr>
        <w:lang w:eastAsia="it-IT"/>
      </w:rPr>
      <w:t>taic857008@istruzione.it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– PEC: taic857008@pec.istruzione.it</w:t>
    </w:r>
  </w:p>
  <w:p w:rsidR="0082086F" w:rsidRPr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C.F. 90214290737  -  </w:t>
    </w:r>
    <w:r w:rsidRPr="0082086F">
      <w:rPr>
        <w:rFonts w:ascii="Arial" w:eastAsia="Times New Roman" w:hAnsi="Arial" w:cs="Arial"/>
        <w:sz w:val="18"/>
        <w:szCs w:val="18"/>
        <w:lang w:eastAsia="it-IT"/>
      </w:rPr>
      <w:t>Cod.</w:t>
    </w:r>
    <w:r w:rsidRPr="00D23B82" w:rsidR="009D078D">
      <w:rPr>
        <w:rFonts w:ascii="Arial" w:eastAsia="Times New Roman" w:hAnsi="Arial" w:cs="Arial"/>
        <w:sz w:val="18"/>
        <w:szCs w:val="18"/>
        <w:lang w:eastAsia="it-IT"/>
      </w:rPr>
      <w:t>univoco</w:t>
    </w:r>
    <w:r w:rsidRPr="00D23B82" w:rsidR="009D078D">
      <w:rPr>
        <w:rFonts w:ascii="Arial" w:eastAsia="Times New Roman" w:hAnsi="Arial" w:cs="Arial"/>
        <w:sz w:val="18"/>
        <w:szCs w:val="18"/>
        <w:lang w:eastAsia="it-IT"/>
      </w:rPr>
      <w:t xml:space="preserve"> IPA</w:t>
    </w:r>
    <w:r w:rsidRPr="0082086F" w:rsidR="009D078D">
      <w:rPr>
        <w:rFonts w:ascii="Arial" w:eastAsia="Times New Roman" w:hAnsi="Arial" w:cs="Arial"/>
        <w:sz w:val="18"/>
        <w:szCs w:val="18"/>
        <w:lang w:eastAsia="it-IT"/>
      </w:rPr>
      <w:t>UFS9T3</w:t>
    </w:r>
  </w:p>
  <w:p w:rsidR="00820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C20AA1"/>
    <w:multiLevelType w:val="hybridMultilevel"/>
    <w:tmpl w:val="FDE87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0324"/>
    <w:multiLevelType w:val="hybridMultilevel"/>
    <w:tmpl w:val="7228EE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0045A"/>
    <w:multiLevelType w:val="hybridMultilevel"/>
    <w:tmpl w:val="29286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01FDA"/>
    <w:multiLevelType w:val="hybridMultilevel"/>
    <w:tmpl w:val="317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821F3"/>
    <w:multiLevelType w:val="hybridMultilevel"/>
    <w:tmpl w:val="5F9A24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91EA3"/>
    <w:multiLevelType w:val="hybridMultilevel"/>
    <w:tmpl w:val="25360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14"/>
    <w:rsid w:val="00052876"/>
    <w:rsid w:val="000540A0"/>
    <w:rsid w:val="000A0832"/>
    <w:rsid w:val="000A6CA0"/>
    <w:rsid w:val="000E0EE2"/>
    <w:rsid w:val="000F41D1"/>
    <w:rsid w:val="001873AC"/>
    <w:rsid w:val="001D7DF3"/>
    <w:rsid w:val="00224790"/>
    <w:rsid w:val="002932D2"/>
    <w:rsid w:val="002A19C2"/>
    <w:rsid w:val="002D4C71"/>
    <w:rsid w:val="003360AD"/>
    <w:rsid w:val="0037787B"/>
    <w:rsid w:val="003966A1"/>
    <w:rsid w:val="003A7369"/>
    <w:rsid w:val="004661B2"/>
    <w:rsid w:val="00494292"/>
    <w:rsid w:val="00497C4F"/>
    <w:rsid w:val="004A3992"/>
    <w:rsid w:val="004B5906"/>
    <w:rsid w:val="004C3244"/>
    <w:rsid w:val="004D4B36"/>
    <w:rsid w:val="005073A4"/>
    <w:rsid w:val="00517D9E"/>
    <w:rsid w:val="00522A11"/>
    <w:rsid w:val="00543960"/>
    <w:rsid w:val="005C7068"/>
    <w:rsid w:val="005F279E"/>
    <w:rsid w:val="00653AE5"/>
    <w:rsid w:val="006C06B1"/>
    <w:rsid w:val="0072274C"/>
    <w:rsid w:val="00730D9F"/>
    <w:rsid w:val="00765E4E"/>
    <w:rsid w:val="007E0A58"/>
    <w:rsid w:val="0082086F"/>
    <w:rsid w:val="00841714"/>
    <w:rsid w:val="00886542"/>
    <w:rsid w:val="008B3077"/>
    <w:rsid w:val="008D2623"/>
    <w:rsid w:val="00957F1E"/>
    <w:rsid w:val="0097406A"/>
    <w:rsid w:val="009D078D"/>
    <w:rsid w:val="00A21718"/>
    <w:rsid w:val="00A8162C"/>
    <w:rsid w:val="00AB6AEB"/>
    <w:rsid w:val="00B238F3"/>
    <w:rsid w:val="00B364D3"/>
    <w:rsid w:val="00B3742D"/>
    <w:rsid w:val="00B63E70"/>
    <w:rsid w:val="00B751E7"/>
    <w:rsid w:val="00B76022"/>
    <w:rsid w:val="00BA6526"/>
    <w:rsid w:val="00BC1A4B"/>
    <w:rsid w:val="00C13F2F"/>
    <w:rsid w:val="00C8011B"/>
    <w:rsid w:val="00C8375B"/>
    <w:rsid w:val="00C96D47"/>
    <w:rsid w:val="00CC2403"/>
    <w:rsid w:val="00CC5580"/>
    <w:rsid w:val="00D23B82"/>
    <w:rsid w:val="00D55DEC"/>
    <w:rsid w:val="00D62E66"/>
    <w:rsid w:val="00D630A2"/>
    <w:rsid w:val="00D81E53"/>
    <w:rsid w:val="00D87798"/>
    <w:rsid w:val="00DA6F8E"/>
    <w:rsid w:val="00DD63E0"/>
    <w:rsid w:val="00E73FE6"/>
    <w:rsid w:val="00E864EB"/>
    <w:rsid w:val="00E87A46"/>
    <w:rsid w:val="00EB25E7"/>
    <w:rsid w:val="00EB4DAF"/>
    <w:rsid w:val="00EC0FB7"/>
    <w:rsid w:val="00ED0191"/>
    <w:rsid w:val="00F01EF2"/>
    <w:rsid w:val="00F02880"/>
    <w:rsid w:val="00F76B0F"/>
    <w:rsid w:val="00F77119"/>
    <w:rsid w:val="00FC6638"/>
    <w:rsid w:val="00FD5EF2"/>
  </w:rsids>
  <m:mathPr>
    <m:mathFont m:val="Cambria Math"/>
    <m:smallFrac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6A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82086F"/>
  </w:style>
  <w:style w:type="paragraph" w:styleId="Footer">
    <w:name w:val="footer"/>
    <w:basedOn w:val="Normal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82086F"/>
  </w:style>
  <w:style w:type="paragraph" w:styleId="BalloonText">
    <w:name w:val="Balloon Text"/>
    <w:basedOn w:val="Normal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BalloonText"/>
    <w:uiPriority w:val="99"/>
    <w:semiHidden/>
    <w:rsid w:val="008208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580"/>
    <w:rPr>
      <w:color w:val="0000FF"/>
      <w:u w:val="single"/>
    </w:rPr>
  </w:style>
  <w:style w:type="paragraph" w:customStyle="1" w:styleId="Default">
    <w:name w:val="Default"/>
    <w:rsid w:val="0037787B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tente\AppData\Roaming\Microsoft\Templates\Carta%20intestata%20IC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9FD6-EEF3-4667-A9AD-87C97288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</Template>
  <TotalTime>1023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Utente Windows</cp:lastModifiedBy>
  <cp:revision>5</cp:revision>
  <cp:lastPrinted>2016-04-13T10:26:00Z</cp:lastPrinted>
  <dcterms:created xsi:type="dcterms:W3CDTF">2020-03-24T10:44:00Z</dcterms:created>
  <dcterms:modified xsi:type="dcterms:W3CDTF">2020-03-26T10:44:00Z</dcterms:modified>
</cp:coreProperties>
</file>