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C2" w:rsidRDefault="002A19C2"/>
    <w:p w:rsidR="004132BF" w:rsidRDefault="00885815" w:rsidP="0088581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RELAZIONE VIAGGIO D’ISTRUZIONE</w:t>
      </w:r>
      <w:r w:rsidR="00EF4A16">
        <w:rPr>
          <w:rFonts w:ascii="Arial" w:hAnsi="Arial"/>
          <w:b/>
          <w:sz w:val="28"/>
        </w:rPr>
        <w:t xml:space="preserve"> SCUOLA </w:t>
      </w:r>
    </w:p>
    <w:p w:rsidR="00885815" w:rsidRDefault="004132BF" w:rsidP="0088581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INFANZIA/</w:t>
      </w:r>
      <w:bookmarkStart w:id="0" w:name="_GoBack"/>
      <w:bookmarkEnd w:id="0"/>
      <w:r w:rsidR="00EF4A16">
        <w:rPr>
          <w:rFonts w:ascii="Arial" w:hAnsi="Arial"/>
          <w:b/>
          <w:sz w:val="28"/>
        </w:rPr>
        <w:t>PRIMARIA</w:t>
      </w:r>
      <w:r>
        <w:rPr>
          <w:rFonts w:ascii="Arial" w:hAnsi="Arial"/>
          <w:b/>
          <w:sz w:val="28"/>
        </w:rPr>
        <w:t>/SECONDARIA DI PRIMO GRADO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Meta e data svolgimento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3E1D0A" w:rsidP="001856EE">
            <w:pPr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Plesso/i          </w:t>
            </w:r>
            <w:r w:rsidR="00885815">
              <w:rPr>
                <w:rFonts w:ascii="Arial" w:hAnsi="Arial"/>
                <w:sz w:val="24"/>
              </w:rPr>
              <w:tab/>
            </w:r>
            <w:r w:rsidR="00885815">
              <w:rPr>
                <w:rFonts w:ascii="Arial" w:hAnsi="Arial"/>
                <w:sz w:val="24"/>
              </w:rPr>
              <w:tab/>
              <w:t xml:space="preserve">N°    alunni partecipanti </w:t>
            </w:r>
            <w:r w:rsidR="00885815">
              <w:rPr>
                <w:rFonts w:ascii="Arial" w:hAnsi="Arial"/>
                <w:sz w:val="24"/>
              </w:rPr>
              <w:tab/>
              <w:t xml:space="preserve">           N°      genitori partecipanti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Docenti accompagnatori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Agenzia</w:t>
            </w:r>
            <w:r>
              <w:rPr>
                <w:rFonts w:ascii="Arial" w:hAnsi="Arial"/>
                <w:sz w:val="24"/>
              </w:rPr>
              <w:t xml:space="preserve"> Viaggi</w:t>
            </w:r>
          </w:p>
        </w:tc>
      </w:tr>
    </w:tbl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885815" w:rsidRDefault="00885815" w:rsidP="008858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programm</w:t>
      </w:r>
      <w:r w:rsidR="00EF4A16">
        <w:rPr>
          <w:rFonts w:ascii="Arial" w:hAnsi="Arial"/>
          <w:sz w:val="24"/>
        </w:rPr>
        <w:t>a preventivato è stato rispettato</w:t>
      </w:r>
      <w:r>
        <w:rPr>
          <w:rFonts w:ascii="Arial" w:hAnsi="Arial"/>
          <w:sz w:val="24"/>
        </w:rPr>
        <w:t xml:space="preserve">?   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SI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</w:t>
      </w:r>
    </w:p>
    <w:p w:rsidR="00885815" w:rsidRDefault="00885815" w:rsidP="00885815">
      <w:pPr>
        <w:spacing w:after="0"/>
        <w:jc w:val="both"/>
        <w:rPr>
          <w:rFonts w:ascii="Arial" w:hAnsi="Arial"/>
          <w:sz w:val="24"/>
        </w:rPr>
      </w:pPr>
    </w:p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 ci sono state variazioni, quali sono sta</w:t>
      </w:r>
      <w:r w:rsidR="003E1D0A">
        <w:rPr>
          <w:rFonts w:ascii="Arial" w:hAnsi="Arial"/>
          <w:b/>
          <w:sz w:val="24"/>
        </w:rPr>
        <w:t>te le motivazioni o i problemi.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</w:p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Obiettivi raggiunti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Per nulla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Parzialmente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Completamente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</w:p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Comportamento degli alunni</w:t>
      </w:r>
      <w:r w:rsidR="003E1D0A">
        <w:rPr>
          <w:rFonts w:ascii="Arial" w:hAnsi="Arial"/>
          <w:b/>
          <w:sz w:val="24"/>
        </w:rPr>
        <w:t xml:space="preserve">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Non adeguato </w:t>
      </w:r>
      <w:r w:rsidR="003E1D0A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Discreto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Buono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</w:p>
    <w:p w:rsidR="00885815" w:rsidRDefault="00885815" w:rsidP="0088581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Giudizio sul servizio fornito, con particolare riguardo ad eventuali criticità relativamente a: Viaggio; pulizia e igiene; pranzo; organizzazione etc.</w:t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sym w:font="Symbol" w:char="F09B"/>
      </w:r>
      <w:r w:rsidR="002108D9">
        <w:rPr>
          <w:rFonts w:ascii="Arial" w:hAnsi="Arial"/>
          <w:sz w:val="24"/>
        </w:rPr>
        <w:t xml:space="preserve"> Negativo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Sufficiente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Discreto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Buono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885815" w:rsidRDefault="00885815" w:rsidP="008858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Ritiene riproponibile lo stesso viaggio per </w:t>
      </w:r>
      <w:r w:rsidR="003E1D0A">
        <w:rPr>
          <w:rFonts w:ascii="Arial" w:hAnsi="Arial"/>
          <w:sz w:val="24"/>
        </w:rPr>
        <w:t>altre classi</w:t>
      </w:r>
      <w:r>
        <w:rPr>
          <w:rFonts w:ascii="Arial" w:hAnsi="Arial"/>
          <w:sz w:val="24"/>
        </w:rPr>
        <w:t xml:space="preserve">?  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SI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</w:t>
      </w:r>
    </w:p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EB25E7" w:rsidRDefault="00885815" w:rsidP="0088581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Data _________________                                             F</w:t>
      </w:r>
      <w:r w:rsidRPr="001206EF">
        <w:rPr>
          <w:rFonts w:ascii="Arial" w:hAnsi="Arial"/>
          <w:sz w:val="24"/>
        </w:rPr>
        <w:t>irma dei docenti accompagnatori</w:t>
      </w:r>
    </w:p>
    <w:p w:rsidR="003E1D0A" w:rsidRDefault="003E1D0A" w:rsidP="00885815">
      <w:pPr>
        <w:rPr>
          <w:rFonts w:ascii="Arial" w:hAnsi="Arial"/>
          <w:sz w:val="24"/>
        </w:rPr>
      </w:pPr>
    </w:p>
    <w:p w:rsidR="003E1D0A" w:rsidRDefault="003E1D0A" w:rsidP="00885815">
      <w:pPr>
        <w:rPr>
          <w:rFonts w:ascii="Arial" w:hAnsi="Arial"/>
          <w:sz w:val="24"/>
        </w:rPr>
      </w:pPr>
    </w:p>
    <w:p w:rsidR="003E1D0A" w:rsidRDefault="003E1D0A" w:rsidP="003E1D0A">
      <w:pPr>
        <w:spacing w:after="0"/>
        <w:rPr>
          <w:b/>
          <w:sz w:val="28"/>
          <w:szCs w:val="28"/>
        </w:rPr>
      </w:pPr>
    </w:p>
    <w:p w:rsidR="00EB25E7" w:rsidRPr="00EB25E7" w:rsidRDefault="00EB25E7" w:rsidP="00885815">
      <w:pPr>
        <w:tabs>
          <w:tab w:val="left" w:pos="2280"/>
        </w:tabs>
        <w:rPr>
          <w:i/>
        </w:rPr>
      </w:pPr>
      <w:r>
        <w:tab/>
      </w:r>
      <w:r>
        <w:tab/>
      </w:r>
      <w:r>
        <w:tab/>
      </w:r>
      <w:r>
        <w:tab/>
      </w:r>
    </w:p>
    <w:sectPr w:rsidR="00EB25E7" w:rsidRPr="00EB25E7" w:rsidSect="00CB6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38" w:rsidRDefault="00882438" w:rsidP="0082086F">
      <w:pPr>
        <w:spacing w:after="0" w:line="240" w:lineRule="auto"/>
      </w:pPr>
      <w:r>
        <w:separator/>
      </w:r>
    </w:p>
  </w:endnote>
  <w:endnote w:type="continuationSeparator" w:id="0">
    <w:p w:rsidR="00882438" w:rsidRDefault="00882438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38" w:rsidRDefault="00882438" w:rsidP="0082086F">
      <w:pPr>
        <w:spacing w:after="0" w:line="240" w:lineRule="auto"/>
      </w:pPr>
      <w:r>
        <w:separator/>
      </w:r>
    </w:p>
  </w:footnote>
  <w:footnote w:type="continuationSeparator" w:id="0">
    <w:p w:rsidR="00882438" w:rsidRDefault="00882438" w:rsidP="008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86F" w:rsidRPr="0082086F" w:rsidRDefault="00841714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086F"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="009D078D" w:rsidRPr="00D23B82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</w:rPr>
      <w:t>”</w:t>
    </w:r>
  </w:p>
  <w:p w:rsidR="0082086F" w:rsidRPr="0082086F" w:rsidRDefault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proofErr w:type="spellStart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Cod.Mecc</w:t>
    </w:r>
    <w:proofErr w:type="spellEnd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. TAIC857008</w:t>
    </w:r>
  </w:p>
  <w:p w:rsidR="0082086F" w:rsidRPr="0082086F" w:rsidRDefault="009D078D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="0082086F"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="0082086F" w:rsidRPr="00D23B82">
      <w:rPr>
        <w:lang w:eastAsia="it-IT"/>
      </w:rPr>
      <w:t>taic857008@istruzione.it</w:t>
    </w:r>
    <w:r w:rsidR="0082086F"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univoco</w:t>
    </w:r>
    <w:proofErr w:type="spellEnd"/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 w:rsidRDefault="008208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44E"/>
    <w:multiLevelType w:val="hybridMultilevel"/>
    <w:tmpl w:val="EC982256"/>
    <w:lvl w:ilvl="0" w:tplc="5F48C6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14"/>
    <w:rsid w:val="00000CE6"/>
    <w:rsid w:val="000811CD"/>
    <w:rsid w:val="00084144"/>
    <w:rsid w:val="000E0EE2"/>
    <w:rsid w:val="001873AC"/>
    <w:rsid w:val="002108D9"/>
    <w:rsid w:val="00224790"/>
    <w:rsid w:val="002A19C2"/>
    <w:rsid w:val="002D7B3B"/>
    <w:rsid w:val="003360AD"/>
    <w:rsid w:val="003E1D0A"/>
    <w:rsid w:val="004132BF"/>
    <w:rsid w:val="004A3992"/>
    <w:rsid w:val="00563C90"/>
    <w:rsid w:val="0082086F"/>
    <w:rsid w:val="00841714"/>
    <w:rsid w:val="00882438"/>
    <w:rsid w:val="00885815"/>
    <w:rsid w:val="009D078D"/>
    <w:rsid w:val="00AF25BE"/>
    <w:rsid w:val="00B364D3"/>
    <w:rsid w:val="00B751E7"/>
    <w:rsid w:val="00BA1FB9"/>
    <w:rsid w:val="00CB6A59"/>
    <w:rsid w:val="00CD373D"/>
    <w:rsid w:val="00D23B82"/>
    <w:rsid w:val="00D81E53"/>
    <w:rsid w:val="00EB25E7"/>
    <w:rsid w:val="00EF4A16"/>
    <w:rsid w:val="00F8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28CA0"/>
  <w15:docId w15:val="{3083BBBA-923B-4958-B5CC-1B1F42B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Local\Microsoft\Windows\Temporary%20Internet%20Files\Content.IE5\JP60MINC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IC.dot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Aurora Abatemattei</cp:lastModifiedBy>
  <cp:revision>2</cp:revision>
  <cp:lastPrinted>2016-02-14T22:01:00Z</cp:lastPrinted>
  <dcterms:created xsi:type="dcterms:W3CDTF">2017-04-28T08:10:00Z</dcterms:created>
  <dcterms:modified xsi:type="dcterms:W3CDTF">2017-04-28T08:10:00Z</dcterms:modified>
</cp:coreProperties>
</file>